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EED7A" w14:textId="77777777" w:rsidR="000B3BD9" w:rsidRPr="00C108A9" w:rsidRDefault="00C108A9" w:rsidP="00C108A9">
      <w:pPr>
        <w:pStyle w:val="ATJCATE"/>
      </w:pPr>
      <w:r w:rsidRPr="00C108A9">
        <w:t>RESEARCH ARTICLE</w:t>
      </w:r>
    </w:p>
    <w:p w14:paraId="6939438D" w14:textId="77777777" w:rsidR="000B3BD9" w:rsidRDefault="00C108A9" w:rsidP="000B3BD9">
      <w:pPr>
        <w:pStyle w:val="ATJtitle"/>
      </w:pPr>
      <w:r w:rsidRPr="00C108A9">
        <w:t>Article Title</w:t>
      </w:r>
    </w:p>
    <w:p w14:paraId="54E15715" w14:textId="77777777" w:rsidR="000B3BD9" w:rsidRPr="004E702C" w:rsidRDefault="000B3BD9" w:rsidP="000B3BD9">
      <w:pPr>
        <w:pStyle w:val="ATJdate"/>
      </w:pPr>
      <w:r w:rsidRPr="004E702C">
        <w:t xml:space="preserve">Received: </w:t>
      </w:r>
      <w:sdt>
        <w:sdtPr>
          <w:id w:val="-1844770488"/>
          <w:placeholder>
            <w:docPart w:val="C46840B14D1B458AAB628442D3F70583"/>
          </w:placeholder>
          <w:showingPlcHdr/>
          <w:date w:fullDate="2022-07-01T00:00:00Z">
            <w:dateFormat w:val="dd MMMM yyyy"/>
            <w:lid w:val="en-GB"/>
            <w:storeMappedDataAs w:val="dateTime"/>
            <w:calendar w:val="gregorian"/>
          </w:date>
        </w:sdtPr>
        <w:sdtContent>
          <w:r w:rsidR="00217E68" w:rsidRPr="00D45404">
            <w:rPr>
              <w:rStyle w:val="PlaceholderText"/>
            </w:rPr>
            <w:t>Click or tap to enter a date.</w:t>
          </w:r>
        </w:sdtContent>
      </w:sdt>
      <w:r w:rsidRPr="004E702C">
        <w:t xml:space="preserve">; </w:t>
      </w:r>
      <w:r>
        <w:t>R</w:t>
      </w:r>
      <w:r w:rsidRPr="004E702C">
        <w:t xml:space="preserve">evised: </w:t>
      </w:r>
      <w:sdt>
        <w:sdtPr>
          <w:id w:val="-1773465653"/>
          <w:placeholder>
            <w:docPart w:val="9A3A6682544843ED9A9ECCC20827F753"/>
          </w:placeholder>
          <w:showingPlcHdr/>
          <w:date w:fullDate="2022-09-13T00:00:00Z">
            <w:dateFormat w:val="dd MMMM yyyy"/>
            <w:lid w:val="en-GB"/>
            <w:storeMappedDataAs w:val="dateTime"/>
            <w:calendar w:val="gregorian"/>
          </w:date>
        </w:sdtPr>
        <w:sdtContent>
          <w:r w:rsidR="00217E68" w:rsidRPr="00D45404">
            <w:rPr>
              <w:rStyle w:val="PlaceholderText"/>
            </w:rPr>
            <w:t>Click or tap to enter a date.</w:t>
          </w:r>
        </w:sdtContent>
      </w:sdt>
      <w:r w:rsidRPr="004E702C">
        <w:t xml:space="preserve">; Published: </w:t>
      </w:r>
      <w:sdt>
        <w:sdtPr>
          <w:id w:val="1374576266"/>
          <w:placeholder>
            <w:docPart w:val="ED4C135074FC428ABB03D9DF2498AA9F"/>
          </w:placeholder>
          <w:showingPlcHdr/>
          <w:date w:fullDate="2022-11-05T00:00:00Z">
            <w:dateFormat w:val="dd MMMM yyyy"/>
            <w:lid w:val="en-GB"/>
            <w:storeMappedDataAs w:val="dateTime"/>
            <w:calendar w:val="gregorian"/>
          </w:date>
        </w:sdtPr>
        <w:sdtContent>
          <w:r w:rsidR="00217E68" w:rsidRPr="00D45404">
            <w:rPr>
              <w:rStyle w:val="PlaceholderText"/>
            </w:rPr>
            <w:t>Click or tap to enter a date.</w:t>
          </w:r>
        </w:sdtContent>
      </w:sdt>
    </w:p>
    <w:p w14:paraId="63D698D1" w14:textId="77777777" w:rsidR="000B3BD9" w:rsidRDefault="00C108A9" w:rsidP="000B3BD9">
      <w:pPr>
        <w:pStyle w:val="ATJauthors"/>
      </w:pPr>
      <w:bookmarkStart w:id="0" w:name="_Hlk98688146"/>
      <w:bookmarkStart w:id="1" w:name="_Hlk99122290"/>
      <w:r w:rsidRPr="00C108A9">
        <w:t>Given Name Surname</w:t>
      </w:r>
    </w:p>
    <w:p w14:paraId="3AB1821D" w14:textId="77777777" w:rsidR="000B3BD9" w:rsidRPr="00613E7B" w:rsidRDefault="00C108A9" w:rsidP="00613E7B">
      <w:pPr>
        <w:pStyle w:val="ATJaffi"/>
      </w:pPr>
      <w:bookmarkStart w:id="2" w:name="_Hlk119086789"/>
      <w:r w:rsidRPr="00C108A9">
        <w:t>Name of University, Country</w:t>
      </w:r>
    </w:p>
    <w:bookmarkEnd w:id="2"/>
    <w:p w14:paraId="46D9537F" w14:textId="77777777" w:rsidR="000B3BD9" w:rsidRDefault="008B2BAE" w:rsidP="000B3BD9">
      <w:pPr>
        <w:pStyle w:val="ATJaffi"/>
      </w:pPr>
      <w:r>
        <w:t xml:space="preserve">Email: </w:t>
      </w:r>
    </w:p>
    <w:p w14:paraId="1A651B7C" w14:textId="77777777" w:rsidR="001E6C01" w:rsidRPr="00C4062D" w:rsidRDefault="001E6C01" w:rsidP="000B3BD9">
      <w:pPr>
        <w:pStyle w:val="ATJaffi"/>
      </w:pPr>
      <w:r>
        <w:t>ORCID (optional)</w:t>
      </w:r>
    </w:p>
    <w:p w14:paraId="33DC308D" w14:textId="77777777" w:rsidR="000B3BD9" w:rsidRPr="0039003C" w:rsidRDefault="00C108A9" w:rsidP="000B3BD9">
      <w:pPr>
        <w:pStyle w:val="ATJauthors"/>
      </w:pPr>
      <w:r w:rsidRPr="00C108A9">
        <w:t>Given Name Surname</w:t>
      </w:r>
    </w:p>
    <w:bookmarkEnd w:id="0"/>
    <w:p w14:paraId="213F5629" w14:textId="77777777" w:rsidR="000B3BD9" w:rsidRDefault="00C108A9" w:rsidP="000B3BD9">
      <w:pPr>
        <w:pStyle w:val="ATJaffi"/>
      </w:pPr>
      <w:r w:rsidRPr="00C108A9">
        <w:t>Name of University, Country</w:t>
      </w:r>
    </w:p>
    <w:bookmarkEnd w:id="1"/>
    <w:p w14:paraId="15D91A92" w14:textId="77777777" w:rsidR="000B3BD9" w:rsidRDefault="008B2BAE" w:rsidP="000B3BD9">
      <w:pPr>
        <w:pStyle w:val="ATJaffi"/>
        <w:rPr>
          <w:bCs w:val="0"/>
        </w:rPr>
      </w:pPr>
      <w:r>
        <w:rPr>
          <w:bCs w:val="0"/>
        </w:rPr>
        <w:t xml:space="preserve">Email: </w:t>
      </w:r>
    </w:p>
    <w:p w14:paraId="44DD04F1" w14:textId="77777777" w:rsidR="001E6C01" w:rsidRPr="00C4062D" w:rsidRDefault="001E6C01" w:rsidP="000B3BD9">
      <w:pPr>
        <w:pStyle w:val="ATJaffi"/>
        <w:rPr>
          <w:bCs w:val="0"/>
        </w:rPr>
      </w:pPr>
      <w:r>
        <w:rPr>
          <w:bCs w:val="0"/>
        </w:rPr>
        <w:t xml:space="preserve">ORCID (optional) </w:t>
      </w:r>
    </w:p>
    <w:p w14:paraId="6E136A57" w14:textId="77777777" w:rsidR="003A6BCE" w:rsidRPr="003A6BCE" w:rsidRDefault="003A6BCE" w:rsidP="003A6BCE">
      <w:pPr>
        <w:ind w:firstLine="0"/>
        <w:rPr>
          <w:strike/>
        </w:rPr>
      </w:pPr>
      <w:r w:rsidRPr="003A6BCE">
        <w:rPr>
          <w:strike/>
        </w:rPr>
        <w:t>__________________________________________________________________________________</w:t>
      </w:r>
    </w:p>
    <w:p w14:paraId="79E36ECF" w14:textId="77777777" w:rsidR="00766C3E" w:rsidRPr="00997290" w:rsidRDefault="00766C3E" w:rsidP="00997290">
      <w:pPr>
        <w:pStyle w:val="ATJabstitle"/>
      </w:pPr>
      <w:r w:rsidRPr="00997290">
        <w:rPr>
          <w:rFonts w:hint="eastAsia"/>
        </w:rPr>
        <w:t>Abstract:</w:t>
      </w:r>
    </w:p>
    <w:p w14:paraId="251EE7EC" w14:textId="77777777" w:rsidR="00766C3E" w:rsidRPr="00E74F5F" w:rsidRDefault="00636EF1" w:rsidP="00E74F5F">
      <w:pPr>
        <w:pStyle w:val="ATJabs"/>
      </w:pPr>
      <w:r w:rsidRPr="00636EF1">
        <w:t xml:space="preserve">This is a “live” template </w:t>
      </w:r>
      <w:r w:rsidR="009B28C1">
        <w:t xml:space="preserve">for all types of IJCETI submissions in an MS-WORD format as a “.docx” file. It </w:t>
      </w:r>
      <w:r w:rsidRPr="00636EF1">
        <w:t xml:space="preserve">defines the </w:t>
      </w:r>
      <w:r w:rsidR="009B28C1">
        <w:t xml:space="preserve">styles of </w:t>
      </w:r>
      <w:r w:rsidRPr="00636EF1">
        <w:t>components of your paper</w:t>
      </w:r>
      <w:r w:rsidR="00123815">
        <w:t xml:space="preserve"> or </w:t>
      </w:r>
      <w:r w:rsidR="009B28C1">
        <w:t xml:space="preserve">article. </w:t>
      </w:r>
      <w:r w:rsidR="00FE40A8">
        <w:t>The contents in this file serve</w:t>
      </w:r>
      <w:r w:rsidR="009B28C1">
        <w:t xml:space="preserve"> as (1) placeholders for </w:t>
      </w:r>
      <w:r w:rsidR="00123815">
        <w:t>you</w:t>
      </w:r>
      <w:r w:rsidR="009B28C1">
        <w:t xml:space="preserve"> to replace with t</w:t>
      </w:r>
      <w:r w:rsidR="00123815">
        <w:t>he contents</w:t>
      </w:r>
      <w:r w:rsidR="009B28C1">
        <w:t xml:space="preserve"> of your article, and (2) a reminder for the IJCETI stipulated </w:t>
      </w:r>
      <w:r w:rsidR="00123815">
        <w:t>stylistic requirements</w:t>
      </w:r>
      <w:r w:rsidR="009B28C1">
        <w:t xml:space="preserve">. Please read along when </w:t>
      </w:r>
      <w:r w:rsidR="00123815">
        <w:t>entering your contents</w:t>
      </w:r>
      <w:r w:rsidR="009B28C1">
        <w:t xml:space="preserve">. </w:t>
      </w:r>
      <w:r w:rsidRPr="00636EF1">
        <w:t xml:space="preserve">Do </w:t>
      </w:r>
      <w:r w:rsidR="002E6AF9">
        <w:t>n</w:t>
      </w:r>
      <w:r w:rsidRPr="00636EF1">
        <w:t xml:space="preserve">ot </w:t>
      </w:r>
      <w:r w:rsidR="002E6AF9">
        <w:t>u</w:t>
      </w:r>
      <w:r w:rsidRPr="00636EF1">
        <w:t xml:space="preserve">se </w:t>
      </w:r>
      <w:r w:rsidR="002E6AF9">
        <w:t>s</w:t>
      </w:r>
      <w:r w:rsidRPr="00636EF1">
        <w:t xml:space="preserve">ymbols, </w:t>
      </w:r>
      <w:r w:rsidR="002E6AF9">
        <w:t>s</w:t>
      </w:r>
      <w:r w:rsidRPr="00636EF1">
        <w:t xml:space="preserve">pecial </w:t>
      </w:r>
      <w:r w:rsidR="002E6AF9">
        <w:t>c</w:t>
      </w:r>
      <w:r w:rsidRPr="00636EF1">
        <w:t xml:space="preserve">haracters, </w:t>
      </w:r>
      <w:r w:rsidR="002E6AF9">
        <w:t>f</w:t>
      </w:r>
      <w:r w:rsidRPr="00636EF1">
        <w:t xml:space="preserve">ootnotes, or </w:t>
      </w:r>
      <w:r w:rsidR="002E6AF9">
        <w:t>m</w:t>
      </w:r>
      <w:r w:rsidRPr="00636EF1">
        <w:t xml:space="preserve">ath </w:t>
      </w:r>
      <w:r w:rsidR="002E6AF9">
        <w:t xml:space="preserve">expressions </w:t>
      </w:r>
      <w:r w:rsidRPr="00636EF1">
        <w:t xml:space="preserve">in </w:t>
      </w:r>
      <w:r w:rsidR="002E6AF9">
        <w:t>p</w:t>
      </w:r>
      <w:r w:rsidRPr="00636EF1">
        <w:t xml:space="preserve">aper </w:t>
      </w:r>
      <w:r w:rsidR="002E6AF9">
        <w:t>t</w:t>
      </w:r>
      <w:r w:rsidRPr="00636EF1">
        <w:t xml:space="preserve">itle or </w:t>
      </w:r>
      <w:r w:rsidR="002E6AF9">
        <w:t>a</w:t>
      </w:r>
      <w:r w:rsidRPr="00636EF1">
        <w:t xml:space="preserve">bstract. </w:t>
      </w:r>
      <w:r w:rsidR="00D15647">
        <w:t>Abstract should be no more than 250 words.</w:t>
      </w:r>
      <w:r w:rsidR="002E6AF9">
        <w:t xml:space="preserve"> The fonts of text used for abstract are </w:t>
      </w:r>
      <w:proofErr w:type="spellStart"/>
      <w:r w:rsidR="002E6AF9">
        <w:t>ATJ_</w:t>
      </w:r>
      <w:r w:rsidR="0061494E">
        <w:t>abs</w:t>
      </w:r>
      <w:proofErr w:type="spellEnd"/>
      <w:r w:rsidR="0061494E">
        <w:t>.</w:t>
      </w:r>
      <w:r w:rsidR="002E6AF9">
        <w:t xml:space="preserve"> </w:t>
      </w:r>
    </w:p>
    <w:p w14:paraId="2DB411CA" w14:textId="77777777" w:rsidR="00766C3E" w:rsidRPr="004E702C" w:rsidRDefault="00766C3E" w:rsidP="00E74F5F">
      <w:pPr>
        <w:pStyle w:val="AJTkeywords"/>
      </w:pPr>
      <w:r w:rsidRPr="00766C3E">
        <w:t>Keywords:</w:t>
      </w:r>
      <w:r w:rsidR="005535F4">
        <w:t xml:space="preserve"> </w:t>
      </w:r>
      <w:r w:rsidR="00217E68">
        <w:t>keyword one</w:t>
      </w:r>
      <w:r w:rsidR="005535F4">
        <w:t xml:space="preserve">, </w:t>
      </w:r>
      <w:r w:rsidR="00217E68">
        <w:t>keyword two</w:t>
      </w:r>
      <w:r w:rsidR="00494C7E" w:rsidRPr="00494C7E">
        <w:t xml:space="preserve">, </w:t>
      </w:r>
      <w:r w:rsidR="00217E68">
        <w:t>keyword three</w:t>
      </w:r>
      <w:r w:rsidR="00494C7E" w:rsidRPr="00494C7E">
        <w:t xml:space="preserve">, </w:t>
      </w:r>
      <w:r w:rsidR="00217E68">
        <w:t>keyword four</w:t>
      </w:r>
    </w:p>
    <w:p w14:paraId="701B500A" w14:textId="77777777" w:rsidR="0007588D" w:rsidRPr="00C961AC" w:rsidRDefault="00C961AC" w:rsidP="00997290">
      <w:pPr>
        <w:pStyle w:val="ATJH1"/>
      </w:pPr>
      <w:r w:rsidRPr="00C961AC">
        <w:t xml:space="preserve">1. </w:t>
      </w:r>
      <w:r w:rsidR="0061494E">
        <w:t>Introduction</w:t>
      </w:r>
    </w:p>
    <w:p w14:paraId="62DA91C8" w14:textId="77777777" w:rsidR="00494C7E" w:rsidRPr="00494C7E" w:rsidRDefault="0061494E" w:rsidP="00494C7E">
      <w:pPr>
        <w:pStyle w:val="ATJbodytext"/>
      </w:pPr>
      <w:bookmarkStart w:id="3" w:name="_Hlk99057227"/>
      <w:r w:rsidRPr="0061494E">
        <w:t xml:space="preserve">This template provides </w:t>
      </w:r>
      <w:r>
        <w:t>you</w:t>
      </w:r>
      <w:r w:rsidRPr="0061494E">
        <w:t xml:space="preserve"> with most of the formatting specifications needed for preparing </w:t>
      </w:r>
      <w:r>
        <w:t xml:space="preserve">your submission in a manuscript format. Line numbers are shown to facilitate review and editing procedures. </w:t>
      </w:r>
      <w:r w:rsidRPr="0061494E">
        <w:t xml:space="preserve">All </w:t>
      </w:r>
      <w:r>
        <w:t>supported</w:t>
      </w:r>
      <w:r w:rsidRPr="0061494E">
        <w:t xml:space="preserve"> paper components have been specified for three reasons: (1) ease of use when formatting </w:t>
      </w:r>
      <w:r>
        <w:t>your submission</w:t>
      </w:r>
      <w:r w:rsidRPr="0061494E">
        <w:t xml:space="preserve">, (2) compliance to </w:t>
      </w:r>
      <w:r>
        <w:t>the ATJ style, and (3) consistency</w:t>
      </w:r>
      <w:r w:rsidRPr="0061494E">
        <w:t xml:space="preserve"> </w:t>
      </w:r>
      <w:r>
        <w:t>in</w:t>
      </w:r>
      <w:r w:rsidRPr="0061494E">
        <w:t xml:space="preserve"> </w:t>
      </w:r>
      <w:r>
        <w:t xml:space="preserve">journal </w:t>
      </w:r>
      <w:r w:rsidRPr="0061494E">
        <w:t>production</w:t>
      </w:r>
      <w:r>
        <w:t>.</w:t>
      </w:r>
      <w:r w:rsidRPr="0061494E">
        <w:t xml:space="preserve"> Margins, line spacing</w:t>
      </w:r>
      <w:r w:rsidR="002D017E">
        <w:t xml:space="preserve"> and fonts are</w:t>
      </w:r>
      <w:r w:rsidRPr="0061494E">
        <w:t xml:space="preserve"> </w:t>
      </w:r>
      <w:proofErr w:type="gramStart"/>
      <w:r w:rsidRPr="0061494E">
        <w:t>built-in</w:t>
      </w:r>
      <w:r w:rsidR="002D017E">
        <w:t>.</w:t>
      </w:r>
      <w:proofErr w:type="gramEnd"/>
      <w:r w:rsidRPr="0061494E">
        <w:t xml:space="preserve"> </w:t>
      </w:r>
      <w:r w:rsidR="002D017E">
        <w:t>E</w:t>
      </w:r>
      <w:r w:rsidRPr="0061494E">
        <w:t xml:space="preserve">xamples of the type styles are provided throughout this document and are identified in italic type, within parentheses, following the example. </w:t>
      </w:r>
    </w:p>
    <w:bookmarkEnd w:id="3"/>
    <w:p w14:paraId="76179320" w14:textId="77777777" w:rsidR="002D017E" w:rsidRDefault="005706BD" w:rsidP="00494C7E">
      <w:pPr>
        <w:pStyle w:val="ATJbodytext"/>
      </w:pPr>
      <w:proofErr w:type="spellStart"/>
      <w:r>
        <w:t>ATJ_bodytext</w:t>
      </w:r>
      <w:proofErr w:type="spellEnd"/>
      <w:r>
        <w:t xml:space="preserve"> </w:t>
      </w:r>
      <w:r w:rsidR="002D017E">
        <w:t xml:space="preserve">font </w:t>
      </w:r>
      <w:r>
        <w:t xml:space="preserve">style </w:t>
      </w:r>
      <w:r w:rsidR="002D017E">
        <w:t xml:space="preserve">should be used for all body texts. Probably, the easiest way to maintain what has already been set in the template is to paste your text with “keep text only” </w:t>
      </w:r>
      <w:r w:rsidR="00E25E3B">
        <w:t xml:space="preserve">option and </w:t>
      </w:r>
      <w:r w:rsidR="002D017E">
        <w:t>in the middle</w:t>
      </w:r>
      <w:r w:rsidR="00CC758C">
        <w:t xml:space="preserve"> of the of the section or sub-section in this template and then delete the inherited texts from the template. In this way the texts in the original template f</w:t>
      </w:r>
      <w:r w:rsidR="00FE40A8">
        <w:t>unction as style holder for the</w:t>
      </w:r>
      <w:r w:rsidR="00CC758C">
        <w:t xml:space="preserve"> whole section.   </w:t>
      </w:r>
      <w:r w:rsidR="002D017E">
        <w:t xml:space="preserve"> </w:t>
      </w:r>
    </w:p>
    <w:p w14:paraId="01741AEE" w14:textId="77777777" w:rsidR="00CC758C" w:rsidRDefault="002D017E" w:rsidP="00062A97">
      <w:pPr>
        <w:pStyle w:val="ATJbodytext"/>
      </w:pPr>
      <w:r>
        <w:t xml:space="preserve"> </w:t>
      </w:r>
      <w:r w:rsidR="00CC758C">
        <w:t>If you use other ways to enter your text, check and e</w:t>
      </w:r>
      <w:r w:rsidR="00CC758C" w:rsidRPr="00CC758C">
        <w:t xml:space="preserve">nsure that the </w:t>
      </w:r>
      <w:proofErr w:type="spellStart"/>
      <w:r w:rsidR="00CC758C" w:rsidRPr="00CC758C">
        <w:t>ATJ_bodytext</w:t>
      </w:r>
      <w:proofErr w:type="spellEnd"/>
      <w:r w:rsidR="00CC758C" w:rsidRPr="00CC758C">
        <w:t xml:space="preserve"> style is selected for each new paragraph.</w:t>
      </w:r>
      <w:r w:rsidR="00CC758C">
        <w:t xml:space="preserve"> For all paragraphs, the spacing specifications are as follows</w:t>
      </w:r>
      <w:r w:rsidR="00062A97">
        <w:t xml:space="preserve">: “before </w:t>
      </w:r>
      <w:r w:rsidR="00EF5221">
        <w:t>–</w:t>
      </w:r>
      <w:r w:rsidR="00062A97">
        <w:t xml:space="preserve"> 6</w:t>
      </w:r>
      <w:r w:rsidR="00EF5221">
        <w:t xml:space="preserve"> </w:t>
      </w:r>
      <w:r w:rsidR="00062A97">
        <w:t>pt; after - 6 pt</w:t>
      </w:r>
      <w:r w:rsidR="00EF5221">
        <w:t xml:space="preserve"> and</w:t>
      </w:r>
      <w:r w:rsidR="00062A97">
        <w:t xml:space="preserve"> multiple - 1.2”.</w:t>
      </w:r>
    </w:p>
    <w:p w14:paraId="5E39C9F1" w14:textId="77777777" w:rsidR="00062A97" w:rsidRPr="0035257C" w:rsidRDefault="00062A97" w:rsidP="00062A97">
      <w:pPr>
        <w:pStyle w:val="ATJbodytext"/>
      </w:pPr>
    </w:p>
    <w:p w14:paraId="6A050634" w14:textId="77777777" w:rsidR="00BA619E" w:rsidRPr="00BA619E" w:rsidRDefault="00BA619E" w:rsidP="00997290">
      <w:pPr>
        <w:pStyle w:val="ATJH1"/>
        <w:rPr>
          <w:lang w:val="en-GB"/>
        </w:rPr>
      </w:pPr>
      <w:bookmarkStart w:id="4" w:name="_Hlk99124041"/>
      <w:r w:rsidRPr="00BA619E">
        <w:rPr>
          <w:lang w:val="en-GB"/>
        </w:rPr>
        <w:lastRenderedPageBreak/>
        <w:t xml:space="preserve">2. </w:t>
      </w:r>
      <w:r w:rsidR="00EF5221">
        <w:rPr>
          <w:lang w:val="en-GB"/>
        </w:rPr>
        <w:t xml:space="preserve">Use and Usability of the Template </w:t>
      </w:r>
    </w:p>
    <w:bookmarkEnd w:id="4"/>
    <w:p w14:paraId="5DCBF485" w14:textId="77777777" w:rsidR="00062A97" w:rsidRDefault="00EF5221" w:rsidP="00062A97">
      <w:pPr>
        <w:pStyle w:val="ATJbodytext"/>
      </w:pPr>
      <w:r w:rsidRPr="00EF5221">
        <w:t xml:space="preserve">First, confirm that you have the correct </w:t>
      </w:r>
      <w:r w:rsidR="00C23DA3">
        <w:t>word processing software</w:t>
      </w:r>
      <w:r w:rsidRPr="00EF5221">
        <w:t xml:space="preserve"> </w:t>
      </w:r>
      <w:r w:rsidR="00C23DA3">
        <w:t>suitabl</w:t>
      </w:r>
      <w:r w:rsidR="00FC6A44">
        <w:t>y</w:t>
      </w:r>
      <w:r w:rsidR="00C23DA3">
        <w:t xml:space="preserve"> set </w:t>
      </w:r>
      <w:r w:rsidRPr="00EF5221">
        <w:t xml:space="preserve">for </w:t>
      </w:r>
      <w:r w:rsidR="00C23DA3">
        <w:t>this template.</w:t>
      </w:r>
      <w:r w:rsidRPr="00EF5221">
        <w:t xml:space="preserve"> This template has been </w:t>
      </w:r>
      <w:r w:rsidR="00C23DA3">
        <w:t xml:space="preserve">created in an MS-Word .docx format. You need a relatively new version of MS-Word, as the .docx format is not compatible with older </w:t>
      </w:r>
      <w:r w:rsidR="00FC6A44">
        <w:t xml:space="preserve">versions of </w:t>
      </w:r>
      <w:r w:rsidR="00C23DA3">
        <w:t xml:space="preserve">MS-Word released before 2007. </w:t>
      </w:r>
      <w:r w:rsidRPr="00EF5221">
        <w:t xml:space="preserve"> </w:t>
      </w:r>
      <w:r w:rsidR="00C23DA3">
        <w:t>You also need to set the language to either UK or</w:t>
      </w:r>
      <w:r w:rsidR="00FE40A8">
        <w:t xml:space="preserve"> US</w:t>
      </w:r>
      <w:r w:rsidR="00C23DA3">
        <w:t xml:space="preserve"> English for this template to work properly. </w:t>
      </w:r>
    </w:p>
    <w:p w14:paraId="74708747" w14:textId="77777777" w:rsidR="00C23DA3" w:rsidRDefault="00C23DA3" w:rsidP="00062A97">
      <w:pPr>
        <w:pStyle w:val="ATJbodytext"/>
      </w:pPr>
      <w:r w:rsidRPr="00C23DA3">
        <w:t>The template is used to format your paper and style the text. All margins, line spaces, and text fonts are prescribed; please do not alter them</w:t>
      </w:r>
      <w:r>
        <w:t xml:space="preserve"> with</w:t>
      </w:r>
      <w:r w:rsidR="00FE40A8">
        <w:t>out</w:t>
      </w:r>
      <w:r>
        <w:t xml:space="preserve"> justifiable reasons</w:t>
      </w:r>
      <w:r w:rsidRPr="00C23DA3">
        <w:t>.</w:t>
      </w:r>
      <w:r>
        <w:t xml:space="preserve"> If you </w:t>
      </w:r>
      <w:proofErr w:type="gramStart"/>
      <w:r>
        <w:t>for tangible reasons need to do so</w:t>
      </w:r>
      <w:proofErr w:type="gramEnd"/>
      <w:r>
        <w:t>, please discuss the matter with our production staff when your submission gets through</w:t>
      </w:r>
      <w:r w:rsidR="00FE40A8">
        <w:t xml:space="preserve"> to</w:t>
      </w:r>
      <w:r>
        <w:t xml:space="preserve"> the production stage.</w:t>
      </w:r>
      <w:r w:rsidRPr="00C23DA3">
        <w:t xml:space="preserve"> </w:t>
      </w:r>
    </w:p>
    <w:p w14:paraId="1C029D64" w14:textId="77777777" w:rsidR="00494C7E" w:rsidRPr="00DF242A" w:rsidRDefault="00494C7E" w:rsidP="00494C7E">
      <w:pPr>
        <w:pStyle w:val="AJTH2"/>
      </w:pPr>
      <w:bookmarkStart w:id="5" w:name="_Hlk118293804"/>
      <w:bookmarkStart w:id="6" w:name="_Hlk118293891"/>
      <w:r w:rsidRPr="00494C7E">
        <w:t xml:space="preserve">2.1 </w:t>
      </w:r>
      <w:bookmarkStart w:id="7" w:name="_Hlk118293909"/>
      <w:r w:rsidR="008F586E">
        <w:t>Use of the ATJ defined fonts</w:t>
      </w:r>
    </w:p>
    <w:p w14:paraId="2B5CBCB4" w14:textId="77777777" w:rsidR="00062A97" w:rsidRDefault="008F586E" w:rsidP="00062A97">
      <w:pPr>
        <w:pStyle w:val="ATJbodytext"/>
      </w:pPr>
      <w:bookmarkStart w:id="8" w:name="_Hlk118293920"/>
      <w:bookmarkEnd w:id="5"/>
      <w:bookmarkEnd w:id="6"/>
      <w:bookmarkEnd w:id="7"/>
      <w:r>
        <w:t xml:space="preserve">IJCETI articles use the ATJ defined font styles throughout. The template has been created to ensure </w:t>
      </w:r>
      <w:proofErr w:type="gramStart"/>
      <w:r>
        <w:t>the compliance</w:t>
      </w:r>
      <w:proofErr w:type="gramEnd"/>
      <w:r>
        <w:t xml:space="preserve">. This is achieved by locking some of the prescribed styles and </w:t>
      </w:r>
      <w:proofErr w:type="gramStart"/>
      <w:r>
        <w:t>make</w:t>
      </w:r>
      <w:proofErr w:type="gramEnd"/>
      <w:r>
        <w:t xml:space="preserve"> them unchangeable.  However, completely locked style sheet may limit authors freedom in styling their manuscript to best present the content. So</w:t>
      </w:r>
      <w:r w:rsidR="00E906E8">
        <w:t>,</w:t>
      </w:r>
      <w:r>
        <w:t xml:space="preserve"> we only </w:t>
      </w:r>
      <w:r w:rsidR="00FE40A8">
        <w:t>lock</w:t>
      </w:r>
      <w:r w:rsidR="00E906E8">
        <w:t xml:space="preserve"> the crucial aspects. For th</w:t>
      </w:r>
      <w:r w:rsidR="00FC6A44">
        <w:t>is</w:t>
      </w:r>
      <w:r w:rsidR="00E906E8">
        <w:t xml:space="preserve"> reason, some embedded styles may </w:t>
      </w:r>
      <w:r w:rsidR="00FC6A44">
        <w:t xml:space="preserve">still </w:t>
      </w:r>
      <w:r w:rsidR="00E906E8">
        <w:t xml:space="preserve">get lost by accident. Should this happen, you can manually re-define these styles following the style definitions detailed </w:t>
      </w:r>
      <w:r w:rsidR="00FC6A44">
        <w:t>in the next paragraph</w:t>
      </w:r>
      <w:r w:rsidR="00E906E8">
        <w:t>.</w:t>
      </w:r>
    </w:p>
    <w:p w14:paraId="1FC001C9" w14:textId="77777777" w:rsidR="00062A97" w:rsidRDefault="00E906E8" w:rsidP="00062A97">
      <w:pPr>
        <w:pStyle w:val="ATJbodytext"/>
      </w:pPr>
      <w:r>
        <w:t xml:space="preserve">The </w:t>
      </w:r>
      <w:proofErr w:type="spellStart"/>
      <w:r w:rsidR="00062A97">
        <w:t>ATJ_bodytext</w:t>
      </w:r>
      <w:proofErr w:type="spellEnd"/>
      <w:r w:rsidR="00062A97">
        <w:t xml:space="preserve"> should be used for all body texts. </w:t>
      </w:r>
      <w:r>
        <w:t>For section titles</w:t>
      </w:r>
      <w:r w:rsidR="00FC6A44">
        <w:t xml:space="preserve">, </w:t>
      </w:r>
      <w:r>
        <w:t xml:space="preserve">ATJH1 should be used. </w:t>
      </w:r>
      <w:r w:rsidR="00FC6A44">
        <w:t>ATHH2 is used for s</w:t>
      </w:r>
      <w:r>
        <w:t xml:space="preserve">ub-session </w:t>
      </w:r>
      <w:r w:rsidR="00FC6A44">
        <w:t xml:space="preserve">titles, and so on so forth, if you need to use further sub-subsections. </w:t>
      </w:r>
      <w:r>
        <w:t xml:space="preserve"> </w:t>
      </w:r>
    </w:p>
    <w:p w14:paraId="24113EEF" w14:textId="77777777" w:rsidR="001801D3" w:rsidRDefault="00062A97" w:rsidP="00062A97">
      <w:pPr>
        <w:pStyle w:val="ATJbodytext"/>
      </w:pPr>
      <w:r>
        <w:t xml:space="preserve"> </w:t>
      </w:r>
      <w:r w:rsidR="00FC6A44">
        <w:t>The template leaves upper or lower case unlocked</w:t>
      </w:r>
      <w:r w:rsidR="001801D3">
        <w:t xml:space="preserve"> for titles</w:t>
      </w:r>
      <w:r w:rsidR="00FC6A44">
        <w:t xml:space="preserve">. </w:t>
      </w:r>
      <w:r w:rsidR="001801D3">
        <w:t>Authors need to pay attention</w:t>
      </w:r>
      <w:r w:rsidR="00FE40A8">
        <w:t xml:space="preserve"> to</w:t>
      </w:r>
      <w:r w:rsidR="001801D3">
        <w:t xml:space="preserve"> this. </w:t>
      </w:r>
      <w:r w:rsidR="00FC6A44" w:rsidRPr="00FC6A44">
        <w:t xml:space="preserve">In title case, </w:t>
      </w:r>
      <w:r w:rsidR="001801D3">
        <w:t>first letter</w:t>
      </w:r>
      <w:r w:rsidR="00800DB6">
        <w:t>s</w:t>
      </w:r>
      <w:r w:rsidR="001801D3">
        <w:t xml:space="preserve"> of all </w:t>
      </w:r>
      <w:r w:rsidR="00FC6A44" w:rsidRPr="00FC6A44">
        <w:t xml:space="preserve">major words are </w:t>
      </w:r>
      <w:proofErr w:type="spellStart"/>
      <w:r w:rsidR="00FC6A44" w:rsidRPr="00FC6A44">
        <w:t>capitali</w:t>
      </w:r>
      <w:r w:rsidR="001801D3">
        <w:t>s</w:t>
      </w:r>
      <w:r w:rsidR="00FC6A44" w:rsidRPr="00FC6A44">
        <w:t>ed</w:t>
      </w:r>
      <w:proofErr w:type="spellEnd"/>
      <w:r w:rsidR="00FC6A44" w:rsidRPr="00FC6A44">
        <w:t>, and minor words are lowercase.</w:t>
      </w:r>
      <w:r w:rsidR="00FC6A44">
        <w:t xml:space="preserve"> </w:t>
      </w:r>
      <w:r w:rsidR="001801D3">
        <w:t>For s</w:t>
      </w:r>
      <w:r w:rsidR="001801D3" w:rsidRPr="001801D3">
        <w:t>ection titles</w:t>
      </w:r>
      <w:r w:rsidR="001801D3">
        <w:t xml:space="preserve">, the same rule applies. However, for sub-sections, only first letter of the subtitle is </w:t>
      </w:r>
      <w:proofErr w:type="spellStart"/>
      <w:r w:rsidR="001801D3">
        <w:t>capitalised</w:t>
      </w:r>
      <w:proofErr w:type="spellEnd"/>
      <w:r w:rsidR="001801D3">
        <w:t>, others are in lowercases unless they are specific acronyms or proper nouns.</w:t>
      </w:r>
    </w:p>
    <w:p w14:paraId="44A8122B" w14:textId="77777777" w:rsidR="0003346B" w:rsidRDefault="0003346B" w:rsidP="0003346B">
      <w:pPr>
        <w:pStyle w:val="AJTH2"/>
      </w:pPr>
      <w:bookmarkStart w:id="9" w:name="_Hlk118294525"/>
      <w:bookmarkStart w:id="10" w:name="_Hlk118294497"/>
      <w:bookmarkStart w:id="11" w:name="_Hlk120457745"/>
      <w:bookmarkEnd w:id="8"/>
      <w:r w:rsidRPr="0003346B">
        <w:t xml:space="preserve">2.2 </w:t>
      </w:r>
      <w:r w:rsidR="00406FDD">
        <w:t>Line numbers and numbered/bullet points</w:t>
      </w:r>
    </w:p>
    <w:bookmarkEnd w:id="9"/>
    <w:p w14:paraId="7ECDD010" w14:textId="77777777" w:rsidR="00FB1D3C" w:rsidRDefault="0003346B" w:rsidP="005706BD">
      <w:pPr>
        <w:pStyle w:val="ATJbodytext"/>
      </w:pPr>
      <w:r w:rsidRPr="0003346B">
        <w:t xml:space="preserve"> </w:t>
      </w:r>
      <w:bookmarkStart w:id="12" w:name="_Hlk118298073"/>
      <w:bookmarkEnd w:id="10"/>
      <w:r w:rsidR="00406FDD">
        <w:t xml:space="preserve">Line numbers are used in this manuscript template for the ease of review and editing. This will only be removed by the production team for final camera-ready version. Please do not remove these line </w:t>
      </w:r>
      <w:r w:rsidR="00FB1D3C">
        <w:t>numbers</w:t>
      </w:r>
      <w:r w:rsidR="00406FDD">
        <w:t xml:space="preserve"> or change the </w:t>
      </w:r>
      <w:r w:rsidR="00FB1D3C">
        <w:t>setting</w:t>
      </w:r>
      <w:r w:rsidR="00406FDD">
        <w:t xml:space="preserve"> of how the line numbers are displayed</w:t>
      </w:r>
      <w:r w:rsidR="00FB1D3C">
        <w:t>,</w:t>
      </w:r>
      <w:r w:rsidR="00406FDD">
        <w:t xml:space="preserve"> as the review and editing procedures will rely on these line numbers to refer to a specific </w:t>
      </w:r>
      <w:r w:rsidR="00FB1D3C">
        <w:t xml:space="preserve">location in the manuscript. </w:t>
      </w:r>
      <w:r w:rsidR="00406FDD">
        <w:t xml:space="preserve"> </w:t>
      </w:r>
    </w:p>
    <w:p w14:paraId="38B3EADA" w14:textId="77777777" w:rsidR="0003346B" w:rsidRDefault="00FB1D3C" w:rsidP="005706BD">
      <w:pPr>
        <w:pStyle w:val="ATJbodytext"/>
      </w:pPr>
      <w:r>
        <w:t xml:space="preserve">The template does not stipulate styles for numbered lists or bullet point </w:t>
      </w:r>
      <w:proofErr w:type="gramStart"/>
      <w:r>
        <w:t>list</w:t>
      </w:r>
      <w:proofErr w:type="gramEnd"/>
      <w:r>
        <w:t xml:space="preserve">. You can use what suits best to present your work, </w:t>
      </w:r>
      <w:proofErr w:type="gramStart"/>
      <w:r>
        <w:t>as long as</w:t>
      </w:r>
      <w:proofErr w:type="gramEnd"/>
      <w:r>
        <w:t xml:space="preserve"> general consistency is maintained throughout the manuscript itself.  </w:t>
      </w:r>
      <w:r w:rsidR="0063595E" w:rsidRPr="0063595E">
        <w:t xml:space="preserve">Here is an example of the formatting and style required when you are </w:t>
      </w:r>
      <w:r w:rsidR="005706BD">
        <w:t xml:space="preserve">using numbered/bullet point lists. </w:t>
      </w:r>
    </w:p>
    <w:p w14:paraId="69457C8B" w14:textId="77777777" w:rsidR="00641CC4" w:rsidRDefault="005706BD" w:rsidP="00641CC4">
      <w:pPr>
        <w:pStyle w:val="ATJbodytext"/>
        <w:numPr>
          <w:ilvl w:val="0"/>
          <w:numId w:val="11"/>
        </w:numPr>
      </w:pPr>
      <w:r>
        <w:t>Question one?</w:t>
      </w:r>
    </w:p>
    <w:p w14:paraId="29C7C80C" w14:textId="77777777" w:rsidR="0003346B" w:rsidRPr="0003346B" w:rsidRDefault="005706BD" w:rsidP="00641CC4">
      <w:pPr>
        <w:pStyle w:val="ATJbodytext"/>
        <w:numPr>
          <w:ilvl w:val="0"/>
          <w:numId w:val="11"/>
        </w:numPr>
      </w:pPr>
      <w:r>
        <w:t>Question two?</w:t>
      </w:r>
    </w:p>
    <w:bookmarkEnd w:id="11"/>
    <w:bookmarkEnd w:id="12"/>
    <w:p w14:paraId="70524F3F" w14:textId="77777777" w:rsidR="00D612FF" w:rsidRDefault="00D612FF" w:rsidP="00D612FF">
      <w:pPr>
        <w:pStyle w:val="AJTH2"/>
      </w:pPr>
      <w:r w:rsidRPr="0003346B">
        <w:t>2.</w:t>
      </w:r>
      <w:r>
        <w:t>3</w:t>
      </w:r>
      <w:r w:rsidRPr="0003346B">
        <w:t xml:space="preserve"> </w:t>
      </w:r>
      <w:r>
        <w:t>Abbreviation</w:t>
      </w:r>
      <w:r w:rsidR="009E07D8">
        <w:t xml:space="preserve">, </w:t>
      </w:r>
      <w:r w:rsidRPr="00D612FF">
        <w:t>Acronym</w:t>
      </w:r>
      <w:r w:rsidR="009E07D8">
        <w:t xml:space="preserve"> and Initial</w:t>
      </w:r>
    </w:p>
    <w:p w14:paraId="20B70A64" w14:textId="77777777" w:rsidR="009E07D8" w:rsidRDefault="00D612FF" w:rsidP="00D612FF">
      <w:pPr>
        <w:pStyle w:val="ATJbodytext"/>
      </w:pPr>
      <w:r w:rsidRPr="0003346B">
        <w:t xml:space="preserve"> </w:t>
      </w:r>
      <w:r w:rsidR="009E07D8" w:rsidRPr="009E07D8">
        <w:t xml:space="preserve">Define abbreviations and acronyms the first time they are used in the text, even after they have been defined in the abstract. </w:t>
      </w:r>
      <w:r w:rsidR="009E07D8">
        <w:t>Avoid the</w:t>
      </w:r>
      <w:r w:rsidR="009E07D8" w:rsidRPr="009E07D8">
        <w:t xml:space="preserve"> use </w:t>
      </w:r>
      <w:r w:rsidR="009E07D8">
        <w:t xml:space="preserve">of </w:t>
      </w:r>
      <w:r w:rsidR="009E07D8" w:rsidRPr="009E07D8">
        <w:t>abbreviations in the title or heads unless they are unavoidable.</w:t>
      </w:r>
      <w:r w:rsidR="009E07D8">
        <w:t xml:space="preserve"> Symbols are treated in the same way as acronyms. They must be defined when they first occur in your </w:t>
      </w:r>
      <w:r w:rsidR="009E07D8">
        <w:lastRenderedPageBreak/>
        <w:t xml:space="preserve">text. It is recommended if these short forms are used no more than twice, perhaps you should avoid defining and using them at all. </w:t>
      </w:r>
    </w:p>
    <w:p w14:paraId="29166463" w14:textId="77777777" w:rsidR="005706BD" w:rsidRDefault="009E07D8" w:rsidP="009E07D8">
      <w:pPr>
        <w:pStyle w:val="ATJbodytext"/>
      </w:pPr>
      <w:r>
        <w:t xml:space="preserve">Authors first and last names according to this template should be spelled out. For </w:t>
      </w:r>
      <w:r w:rsidR="006327CA">
        <w:t>middle names, you spell them out</w:t>
      </w:r>
      <w:r>
        <w:t xml:space="preserve"> or use initials. </w:t>
      </w:r>
    </w:p>
    <w:p w14:paraId="5B15FD6F" w14:textId="77777777" w:rsidR="00BC683B" w:rsidRDefault="00DF242A" w:rsidP="00BC683B">
      <w:pPr>
        <w:pStyle w:val="ATJH1"/>
      </w:pPr>
      <w:bookmarkStart w:id="13" w:name="_Hlk118298487"/>
      <w:r w:rsidRPr="00FE5FD9">
        <w:t xml:space="preserve">3. </w:t>
      </w:r>
      <w:r w:rsidR="00800DB6">
        <w:t>Further</w:t>
      </w:r>
      <w:r w:rsidR="005706BD">
        <w:t xml:space="preserve"> </w:t>
      </w:r>
      <w:r w:rsidR="00800DB6">
        <w:t>Suggestions</w:t>
      </w:r>
      <w:r w:rsidR="009E07D8">
        <w:t xml:space="preserve"> and Style Guide</w:t>
      </w:r>
    </w:p>
    <w:p w14:paraId="75A8727F" w14:textId="77777777" w:rsidR="00BC683B" w:rsidRDefault="00BC683B" w:rsidP="00BC683B">
      <w:pPr>
        <w:pStyle w:val="AJTH2"/>
      </w:pPr>
      <w:bookmarkStart w:id="14" w:name="_Hlk118297375"/>
      <w:bookmarkEnd w:id="13"/>
      <w:r>
        <w:t>3</w:t>
      </w:r>
      <w:r w:rsidRPr="00BC683B">
        <w:t>.</w:t>
      </w:r>
      <w:r>
        <w:t>1</w:t>
      </w:r>
      <w:r w:rsidRPr="00BC683B">
        <w:t xml:space="preserve"> </w:t>
      </w:r>
      <w:r w:rsidR="00800DB6">
        <w:t xml:space="preserve">Good practice of manuscript formatting </w:t>
      </w:r>
    </w:p>
    <w:bookmarkEnd w:id="14"/>
    <w:p w14:paraId="5A3D76E9" w14:textId="77777777" w:rsidR="00800DB6" w:rsidRDefault="00800DB6" w:rsidP="00800DB6">
      <w:pPr>
        <w:pStyle w:val="ATJbodytext"/>
      </w:pPr>
      <w:r>
        <w:t xml:space="preserve">Before you begin to format your paper, first write and save the content as a separate working file. </w:t>
      </w:r>
      <w:r w:rsidR="006327CA">
        <w:t xml:space="preserve">Complete all content and </w:t>
      </w:r>
      <w:proofErr w:type="spellStart"/>
      <w:r w:rsidR="006327CA">
        <w:t>organis</w:t>
      </w:r>
      <w:r>
        <w:t>ational</w:t>
      </w:r>
      <w:proofErr w:type="spellEnd"/>
      <w:r>
        <w:t xml:space="preserve"> editing before formatting by entering the content into this template. Keep your text and graphic files separate until after the text has been formatted and styled. Do not use hard tabs, and limit use of hard returns to only one return at the end of a paragraph.</w:t>
      </w:r>
    </w:p>
    <w:p w14:paraId="03079D64" w14:textId="77777777" w:rsidR="00800DB6" w:rsidRDefault="00800DB6" w:rsidP="00800DB6">
      <w:pPr>
        <w:pStyle w:val="ATJbodytext"/>
      </w:pPr>
      <w:r w:rsidRPr="00800DB6">
        <w:t xml:space="preserve">Probably, the easiest way to maintain what has already been set in the template is to paste your text with “keep text only” option and </w:t>
      </w:r>
      <w:r>
        <w:t xml:space="preserve">do this </w:t>
      </w:r>
      <w:r w:rsidRPr="00800DB6">
        <w:t xml:space="preserve">in the middle of </w:t>
      </w:r>
      <w:r>
        <w:t>a</w:t>
      </w:r>
      <w:r w:rsidRPr="00800DB6">
        <w:t xml:space="preserve"> section or sub-section in this template and then delete the inherited texts from the template. </w:t>
      </w:r>
      <w:r>
        <w:t xml:space="preserve">The “paste before delete” approach to entering content </w:t>
      </w:r>
      <w:r w:rsidRPr="00800DB6">
        <w:t xml:space="preserve">  </w:t>
      </w:r>
      <w:r w:rsidR="00AB38C1">
        <w:t xml:space="preserve">helps </w:t>
      </w:r>
      <w:r w:rsidR="006327CA">
        <w:t>hold</w:t>
      </w:r>
      <w:r w:rsidRPr="00800DB6">
        <w:t xml:space="preserve"> </w:t>
      </w:r>
      <w:r w:rsidR="00AB38C1">
        <w:t xml:space="preserve">the styles of </w:t>
      </w:r>
      <w:r w:rsidR="006327CA">
        <w:t>the</w:t>
      </w:r>
      <w:r w:rsidRPr="00800DB6">
        <w:t xml:space="preserve"> whole section.    </w:t>
      </w:r>
    </w:p>
    <w:p w14:paraId="562DC983" w14:textId="77777777" w:rsidR="00187C0B" w:rsidRPr="00641CC4" w:rsidRDefault="00187C0B" w:rsidP="00187C0B">
      <w:pPr>
        <w:pStyle w:val="AJTH2"/>
      </w:pPr>
      <w:r w:rsidRPr="00641CC4">
        <w:t>3.</w:t>
      </w:r>
      <w:r>
        <w:t xml:space="preserve">2 Keyword, </w:t>
      </w:r>
      <w:r w:rsidR="008F3A06">
        <w:t>reference,</w:t>
      </w:r>
      <w:r>
        <w:t xml:space="preserve"> footnote</w:t>
      </w:r>
      <w:r w:rsidR="008F3A06">
        <w:t xml:space="preserve"> and </w:t>
      </w:r>
      <w:r w:rsidR="00A172D4">
        <w:t xml:space="preserve">punctuation </w:t>
      </w:r>
    </w:p>
    <w:p w14:paraId="35988BAC" w14:textId="77777777" w:rsidR="008F3A06" w:rsidRDefault="00187C0B" w:rsidP="006E0149">
      <w:pPr>
        <w:pStyle w:val="ATJbodytext"/>
      </w:pPr>
      <w:r>
        <w:t>Keywords given in the manuscript should be the ones that are important but have not appeared in the title. APA referencing style should be abide by, and examples are given in this template. If a bibliography is needed</w:t>
      </w:r>
      <w:r w:rsidR="006E0149">
        <w:t>,</w:t>
      </w:r>
      <w:r>
        <w:t xml:space="preserve"> you can add it to the end of the references using the same layout.</w:t>
      </w:r>
      <w:r w:rsidR="006E0149">
        <w:t xml:space="preserve"> </w:t>
      </w:r>
    </w:p>
    <w:p w14:paraId="3833113D" w14:textId="77777777" w:rsidR="008F3A06" w:rsidRDefault="006E0149" w:rsidP="008F3A06">
      <w:pPr>
        <w:pStyle w:val="ATJbodytext"/>
      </w:pPr>
      <w:r>
        <w:t xml:space="preserve">IJCETI does not support the use of footnotes as a means of content clarification or locally presented references. For the former you </w:t>
      </w:r>
      <w:r w:rsidR="008F3A06">
        <w:t>can</w:t>
      </w:r>
      <w:r>
        <w:t xml:space="preserve"> </w:t>
      </w:r>
      <w:r w:rsidR="008F3A06">
        <w:t>give</w:t>
      </w:r>
      <w:r>
        <w:t xml:space="preserve"> </w:t>
      </w:r>
      <w:r w:rsidR="008F3A06">
        <w:t>explanation</w:t>
      </w:r>
      <w:r>
        <w:t xml:space="preserve"> in the main text, for the latter you should use the references. The only </w:t>
      </w:r>
      <w:r w:rsidR="008F3A06">
        <w:t>allowable use</w:t>
      </w:r>
      <w:r>
        <w:t xml:space="preserve"> of footnotes in IJCETI is to </w:t>
      </w:r>
      <w:proofErr w:type="gramStart"/>
      <w:r>
        <w:t>acknowledges</w:t>
      </w:r>
      <w:proofErr w:type="gramEnd"/>
      <w:r>
        <w:t xml:space="preserve"> the rights permission. </w:t>
      </w:r>
      <w:r w:rsidR="008F3A06">
        <w:t>The use of footnotes is strictly limited to the case where the use of them is to enable the publishing of the content legally.</w:t>
      </w:r>
    </w:p>
    <w:p w14:paraId="1A291D24" w14:textId="77777777" w:rsidR="00187C0B" w:rsidRDefault="008F3A06" w:rsidP="008F3A06">
      <w:pPr>
        <w:pStyle w:val="ATJbodytext"/>
      </w:pPr>
      <w:r>
        <w:t xml:space="preserve">Modern spacing style is used for IJCETI. Only one space is needed after period “.” not two spaces. </w:t>
      </w:r>
      <w:r w:rsidR="006E0149">
        <w:t xml:space="preserve">   </w:t>
      </w:r>
      <w:r w:rsidR="00187C0B">
        <w:t xml:space="preserve"> </w:t>
      </w:r>
    </w:p>
    <w:p w14:paraId="364FA899" w14:textId="77777777" w:rsidR="00641CC4" w:rsidRDefault="00641CC4" w:rsidP="00641CC4">
      <w:pPr>
        <w:pStyle w:val="AJTH2"/>
      </w:pPr>
      <w:bookmarkStart w:id="15" w:name="_Hlk118298280"/>
      <w:r w:rsidRPr="00641CC4">
        <w:t>3.</w:t>
      </w:r>
      <w:r w:rsidR="00187C0B">
        <w:t>3</w:t>
      </w:r>
      <w:r w:rsidR="00AB38C1">
        <w:t xml:space="preserve"> Title and caption for figure and table</w:t>
      </w:r>
    </w:p>
    <w:p w14:paraId="2903CA1A" w14:textId="77777777" w:rsidR="00641CC4" w:rsidRPr="00641CC4" w:rsidRDefault="00641CC4" w:rsidP="00641CC4">
      <w:pPr>
        <w:pStyle w:val="ATJH3"/>
      </w:pPr>
      <w:bookmarkStart w:id="16" w:name="_Hlk118297647"/>
      <w:bookmarkEnd w:id="15"/>
      <w:r w:rsidRPr="00641CC4">
        <w:t>3.</w:t>
      </w:r>
      <w:r w:rsidR="00187C0B">
        <w:t>3</w:t>
      </w:r>
      <w:r w:rsidRPr="00641CC4">
        <w:t xml:space="preserve">.1 </w:t>
      </w:r>
      <w:r w:rsidR="00AB38C1">
        <w:t xml:space="preserve">Title and caption for figure </w:t>
      </w:r>
    </w:p>
    <w:bookmarkEnd w:id="16"/>
    <w:p w14:paraId="116D1D17" w14:textId="77777777" w:rsidR="00206E05" w:rsidRDefault="00206E05" w:rsidP="00855F5D">
      <w:pPr>
        <w:pStyle w:val="ATJbodytext"/>
      </w:pPr>
      <w:r w:rsidRPr="00206E05">
        <w:t>Here is an example of the formatting and style required when you are inserting a figure into the article.</w:t>
      </w:r>
      <w:r w:rsidR="00855F5D">
        <w:t xml:space="preserve"> </w:t>
      </w:r>
    </w:p>
    <w:p w14:paraId="2201C670" w14:textId="77777777" w:rsidR="0069705A" w:rsidRDefault="0069705A" w:rsidP="00855F5D">
      <w:pPr>
        <w:pStyle w:val="ATJbodytext"/>
        <w:jc w:val="center"/>
      </w:pPr>
      <w:r w:rsidRPr="00682C23">
        <w:rPr>
          <w:noProof/>
          <w:lang w:val="en-GB" w:eastAsia="zh-CN"/>
        </w:rPr>
        <w:lastRenderedPageBreak/>
        <w:drawing>
          <wp:inline distT="0" distB="0" distL="0" distR="0" wp14:anchorId="3BABBEC9" wp14:editId="46C305AD">
            <wp:extent cx="4594860" cy="3697491"/>
            <wp:effectExtent l="0" t="0" r="0" b="0"/>
            <wp:docPr id="15" name="Picture 15" descr="Research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search Proce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1195" cy="3710636"/>
                    </a:xfrm>
                    <a:prstGeom prst="rect">
                      <a:avLst/>
                    </a:prstGeom>
                    <a:noFill/>
                    <a:ln>
                      <a:noFill/>
                    </a:ln>
                  </pic:spPr>
                </pic:pic>
              </a:graphicData>
            </a:graphic>
          </wp:inline>
        </w:drawing>
      </w:r>
    </w:p>
    <w:p w14:paraId="39266A50" w14:textId="77777777" w:rsidR="00E549FA" w:rsidRDefault="0069705A" w:rsidP="00206E05">
      <w:pPr>
        <w:pStyle w:val="ATJFig"/>
      </w:pPr>
      <w:r w:rsidRPr="0069705A">
        <w:t xml:space="preserve">Figure 1. </w:t>
      </w:r>
      <w:r>
        <w:t>Enter title here</w:t>
      </w:r>
    </w:p>
    <w:p w14:paraId="11C95EAD" w14:textId="77777777" w:rsidR="00855F5D" w:rsidRDefault="00855F5D" w:rsidP="00855F5D">
      <w:pPr>
        <w:pStyle w:val="ATJbodytext"/>
      </w:pPr>
      <w:r>
        <w:t xml:space="preserve">Every figure presented must have a title for it. Captions (a.k.a. legends) are optional. To make the layout neat and allow for sufficient clarification, IJCETI recommend keeping explanation to figures in main text instead of the use of lengthy captions.  However, if you do think the use of captions helps with clarity, you can add them below the figure title, using point 10 Calibri Light fonts. </w:t>
      </w:r>
    </w:p>
    <w:p w14:paraId="7541BDA1" w14:textId="75CB95FD" w:rsidR="00855F5D" w:rsidRPr="00855F5D" w:rsidRDefault="00855F5D" w:rsidP="00855F5D">
      <w:pPr>
        <w:pStyle w:val="ATJbodytext"/>
        <w:rPr>
          <w:noProof/>
          <w:lang w:val="en-GB" w:eastAsia="zh-CN"/>
        </w:rPr>
      </w:pPr>
      <w:r>
        <w:t xml:space="preserve">When you refer to a Figure, spell out the whole word, e.g. “Figure 1” instead of “Fig. 1”. </w:t>
      </w:r>
      <w:r w:rsidR="00A06E5D" w:rsidRPr="00A06E5D">
        <w:t>Above</w:t>
      </w:r>
      <w:r w:rsidRPr="00A06E5D">
        <w:t xml:space="preserve"> </w:t>
      </w:r>
      <w:proofErr w:type="gramStart"/>
      <w:r w:rsidRPr="00A06E5D">
        <w:t>is</w:t>
      </w:r>
      <w:proofErr w:type="gramEnd"/>
      <w:r w:rsidRPr="00A06E5D">
        <w:t xml:space="preserve"> </w:t>
      </w:r>
      <w:r>
        <w:t xml:space="preserve">an example of a figure and its title.   </w:t>
      </w:r>
    </w:p>
    <w:p w14:paraId="7614BED3" w14:textId="77777777" w:rsidR="00BC683B" w:rsidRDefault="00641CC4" w:rsidP="00641CC4">
      <w:pPr>
        <w:pStyle w:val="ATJH3"/>
      </w:pPr>
      <w:bookmarkStart w:id="17" w:name="_Hlk120460106"/>
      <w:r w:rsidRPr="00641CC4">
        <w:t>3.</w:t>
      </w:r>
      <w:r w:rsidR="00187C0B">
        <w:t>3</w:t>
      </w:r>
      <w:r w:rsidRPr="00641CC4">
        <w:t xml:space="preserve">.2 </w:t>
      </w:r>
      <w:r w:rsidR="00855F5D">
        <w:t>About table</w:t>
      </w:r>
    </w:p>
    <w:p w14:paraId="14E98FE1" w14:textId="77777777" w:rsidR="003B5395" w:rsidRDefault="0063595E" w:rsidP="005706BD">
      <w:pPr>
        <w:pStyle w:val="ATJbodytext"/>
      </w:pPr>
      <w:bookmarkStart w:id="18" w:name="_Hlk119089168"/>
      <w:r w:rsidRPr="0063595E">
        <w:t>Here is an example of the formatting and style required when you are</w:t>
      </w:r>
      <w:r w:rsidR="005706BD">
        <w:t xml:space="preserve"> inserting a </w:t>
      </w:r>
      <w:r>
        <w:t>t</w:t>
      </w:r>
      <w:r w:rsidR="005706BD">
        <w:t>able into the article.</w:t>
      </w:r>
      <w:r w:rsidR="00855F5D">
        <w:t xml:space="preserve"> The actual table style is not stipulated, but title and caption are. You can choose the table style that is best form your content. If </w:t>
      </w:r>
      <w:proofErr w:type="spellStart"/>
      <w:r w:rsidR="00303F8B">
        <w:t>coloured</w:t>
      </w:r>
      <w:proofErr w:type="spellEnd"/>
      <w:r w:rsidR="00303F8B">
        <w:t xml:space="preserve"> grids or panels</w:t>
      </w:r>
      <w:r w:rsidR="00855F5D">
        <w:t xml:space="preserve"> are used, be mindful </w:t>
      </w:r>
      <w:r w:rsidR="00303F8B">
        <w:t xml:space="preserve">of possible </w:t>
      </w:r>
      <w:proofErr w:type="spellStart"/>
      <w:r w:rsidR="00303F8B">
        <w:t>colour</w:t>
      </w:r>
      <w:proofErr w:type="spellEnd"/>
      <w:r w:rsidR="00303F8B">
        <w:t xml:space="preserve"> distortion from screens and printers. </w:t>
      </w:r>
      <w:r w:rsidR="00855F5D">
        <w:t xml:space="preserve"> </w:t>
      </w:r>
    </w:p>
    <w:bookmarkEnd w:id="17"/>
    <w:bookmarkEnd w:id="18"/>
    <w:p w14:paraId="5F415B84" w14:textId="77777777" w:rsidR="00001044" w:rsidRPr="00001044" w:rsidRDefault="00001044" w:rsidP="00001044">
      <w:pPr>
        <w:pStyle w:val="ATJtable"/>
        <w:rPr>
          <w:shd w:val="clear" w:color="auto" w:fill="auto"/>
          <w:lang w:eastAsia="zh-CN"/>
        </w:rPr>
      </w:pPr>
      <w:r w:rsidRPr="00001044">
        <w:rPr>
          <w:shd w:val="clear" w:color="auto" w:fill="auto"/>
          <w:lang w:eastAsia="zh-CN"/>
        </w:rPr>
        <w:t>Table 1</w:t>
      </w:r>
      <w:r w:rsidR="00CD7597">
        <w:rPr>
          <w:shd w:val="clear" w:color="auto" w:fill="auto"/>
          <w:lang w:eastAsia="zh-CN"/>
        </w:rPr>
        <w:t>.</w:t>
      </w:r>
      <w:r w:rsidRPr="00001044">
        <w:rPr>
          <w:shd w:val="clear" w:color="auto" w:fill="auto"/>
          <w:lang w:eastAsia="zh-CN"/>
        </w:rPr>
        <w:t xml:space="preserve"> </w:t>
      </w:r>
      <w:r w:rsidR="005706BD">
        <w:rPr>
          <w:shd w:val="clear" w:color="auto" w:fill="auto"/>
          <w:lang w:eastAsia="zh-CN"/>
        </w:rPr>
        <w:t>Enter title here</w:t>
      </w:r>
      <w:r w:rsidRPr="00001044">
        <w:rPr>
          <w:shd w:val="clear" w:color="auto" w:fill="auto"/>
          <w:lang w:eastAsia="zh-CN"/>
        </w:rPr>
        <w:t xml:space="preserve"> </w:t>
      </w:r>
    </w:p>
    <w:tbl>
      <w:tblPr>
        <w:tblStyle w:val="TableGrid1"/>
        <w:tblW w:w="8287" w:type="dxa"/>
        <w:jc w:val="center"/>
        <w:tblLook w:val="04A0" w:firstRow="1" w:lastRow="0" w:firstColumn="1" w:lastColumn="0" w:noHBand="0" w:noVBand="1"/>
      </w:tblPr>
      <w:tblGrid>
        <w:gridCol w:w="1703"/>
        <w:gridCol w:w="1764"/>
        <w:gridCol w:w="1468"/>
        <w:gridCol w:w="1925"/>
        <w:gridCol w:w="1427"/>
      </w:tblGrid>
      <w:tr w:rsidR="00001044" w:rsidRPr="00001044" w14:paraId="0D69E60F" w14:textId="77777777" w:rsidTr="008E5EAD">
        <w:trPr>
          <w:trHeight w:val="480"/>
          <w:jc w:val="center"/>
        </w:trPr>
        <w:tc>
          <w:tcPr>
            <w:tcW w:w="1703" w:type="dxa"/>
          </w:tcPr>
          <w:p w14:paraId="6960BA4E"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One</w:t>
            </w:r>
          </w:p>
        </w:tc>
        <w:tc>
          <w:tcPr>
            <w:tcW w:w="1764" w:type="dxa"/>
          </w:tcPr>
          <w:p w14:paraId="3ED83CFE"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Two</w:t>
            </w:r>
          </w:p>
        </w:tc>
        <w:tc>
          <w:tcPr>
            <w:tcW w:w="1468" w:type="dxa"/>
          </w:tcPr>
          <w:p w14:paraId="08A8C361"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Three</w:t>
            </w:r>
          </w:p>
        </w:tc>
        <w:tc>
          <w:tcPr>
            <w:tcW w:w="1925" w:type="dxa"/>
          </w:tcPr>
          <w:p w14:paraId="4D5C1151"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Four</w:t>
            </w:r>
          </w:p>
        </w:tc>
        <w:tc>
          <w:tcPr>
            <w:tcW w:w="1427" w:type="dxa"/>
          </w:tcPr>
          <w:p w14:paraId="6011294A"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Five</w:t>
            </w:r>
          </w:p>
        </w:tc>
      </w:tr>
      <w:tr w:rsidR="00001044" w:rsidRPr="00001044" w14:paraId="1A24ACC4" w14:textId="77777777" w:rsidTr="008E5EAD">
        <w:trPr>
          <w:trHeight w:val="488"/>
          <w:jc w:val="center"/>
        </w:trPr>
        <w:tc>
          <w:tcPr>
            <w:tcW w:w="1703" w:type="dxa"/>
          </w:tcPr>
          <w:p w14:paraId="32AB8FB0"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Row One</w:t>
            </w:r>
          </w:p>
        </w:tc>
        <w:tc>
          <w:tcPr>
            <w:tcW w:w="1764" w:type="dxa"/>
          </w:tcPr>
          <w:p w14:paraId="7AB41C4A"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68" w:type="dxa"/>
          </w:tcPr>
          <w:p w14:paraId="6AAE3C6A"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925" w:type="dxa"/>
          </w:tcPr>
          <w:p w14:paraId="3950A053"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27" w:type="dxa"/>
          </w:tcPr>
          <w:p w14:paraId="6523669E"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r>
      <w:tr w:rsidR="00001044" w:rsidRPr="00001044" w14:paraId="0ECBDBB5" w14:textId="77777777" w:rsidTr="008E5EAD">
        <w:trPr>
          <w:trHeight w:val="478"/>
          <w:jc w:val="center"/>
        </w:trPr>
        <w:tc>
          <w:tcPr>
            <w:tcW w:w="1703" w:type="dxa"/>
          </w:tcPr>
          <w:p w14:paraId="0C04AE3A"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Row Two</w:t>
            </w:r>
          </w:p>
        </w:tc>
        <w:tc>
          <w:tcPr>
            <w:tcW w:w="1764" w:type="dxa"/>
          </w:tcPr>
          <w:p w14:paraId="2A9CA470"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68" w:type="dxa"/>
          </w:tcPr>
          <w:p w14:paraId="565D2D76"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925" w:type="dxa"/>
          </w:tcPr>
          <w:p w14:paraId="4FA5DA5D"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27" w:type="dxa"/>
          </w:tcPr>
          <w:p w14:paraId="28B6FB1A"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r>
    </w:tbl>
    <w:p w14:paraId="3DB85844" w14:textId="77777777" w:rsidR="00001044" w:rsidRDefault="00696A06" w:rsidP="00641CC4">
      <w:pPr>
        <w:pStyle w:val="ATJbodytext"/>
        <w:rPr>
          <w:rFonts w:asciiTheme="majorHAnsi" w:hAnsiTheme="majorHAnsi" w:cstheme="majorHAnsi"/>
          <w:sz w:val="20"/>
          <w:szCs w:val="20"/>
        </w:rPr>
      </w:pPr>
      <w:r>
        <w:t xml:space="preserve">  </w:t>
      </w:r>
      <w:r w:rsidRPr="00696A06">
        <w:rPr>
          <w:rFonts w:hint="eastAsia"/>
        </w:rPr>
        <w:t>***</w:t>
      </w:r>
      <w:r w:rsidRPr="00855F5D">
        <w:rPr>
          <w:rFonts w:asciiTheme="majorHAnsi" w:hAnsiTheme="majorHAnsi" w:cstheme="majorHAnsi"/>
          <w:sz w:val="20"/>
          <w:szCs w:val="20"/>
        </w:rPr>
        <w:t>Sample of a Table footnote</w:t>
      </w:r>
      <w:r w:rsidR="00855F5D" w:rsidRPr="00855F5D">
        <w:rPr>
          <w:rFonts w:asciiTheme="majorHAnsi" w:hAnsiTheme="majorHAnsi" w:cstheme="majorHAnsi"/>
          <w:sz w:val="20"/>
          <w:szCs w:val="20"/>
        </w:rPr>
        <w:t>/</w:t>
      </w:r>
      <w:r w:rsidR="00855F5D">
        <w:rPr>
          <w:rFonts w:asciiTheme="majorHAnsi" w:hAnsiTheme="majorHAnsi" w:cstheme="majorHAnsi"/>
          <w:sz w:val="20"/>
          <w:szCs w:val="20"/>
        </w:rPr>
        <w:t>caption</w:t>
      </w:r>
    </w:p>
    <w:p w14:paraId="641EF44E" w14:textId="77777777" w:rsidR="008F3A06" w:rsidRDefault="008F3A06" w:rsidP="008F3A06">
      <w:pPr>
        <w:pStyle w:val="ATJH3"/>
      </w:pPr>
      <w:r w:rsidRPr="00641CC4">
        <w:lastRenderedPageBreak/>
        <w:t>3.</w:t>
      </w:r>
      <w:r>
        <w:t>3</w:t>
      </w:r>
      <w:r w:rsidRPr="00641CC4">
        <w:t>.</w:t>
      </w:r>
      <w:r>
        <w:t>3</w:t>
      </w:r>
      <w:r w:rsidRPr="00641CC4">
        <w:t xml:space="preserve"> </w:t>
      </w:r>
      <w:r>
        <w:t>Equation</w:t>
      </w:r>
    </w:p>
    <w:p w14:paraId="128F38BE" w14:textId="77777777" w:rsidR="008F3A06" w:rsidRDefault="008F3A06" w:rsidP="008F3A06">
      <w:pPr>
        <w:pStyle w:val="ATJbodytext"/>
      </w:pPr>
      <w:r>
        <w:t>The equations or math expressions, though not common in the subject of IJCETI</w:t>
      </w:r>
      <w:r w:rsidR="00C30219">
        <w:t xml:space="preserve">’s concern, may be used. The styles for these are not strictly prescribed, as you may use different tools to edit them. However, there are some general specifications as follows. </w:t>
      </w:r>
    </w:p>
    <w:p w14:paraId="1B8093C9" w14:textId="77777777" w:rsidR="00A172D4" w:rsidRPr="00D7522C" w:rsidRDefault="008F3A06" w:rsidP="00A172D4">
      <w:pPr>
        <w:pStyle w:val="ATJbodytext"/>
      </w:pPr>
      <w:r>
        <w:t xml:space="preserve">Number equations consecutively. Equation numbers, within parentheses, are to position flush right, as in (1). </w:t>
      </w:r>
      <w:r w:rsidR="00A172D4">
        <w:t xml:space="preserve">Equation itself should be </w:t>
      </w:r>
      <w:proofErr w:type="spellStart"/>
      <w:r w:rsidR="00A172D4">
        <w:t>centred</w:t>
      </w:r>
      <w:proofErr w:type="spellEnd"/>
      <w:r w:rsidR="00A172D4">
        <w:t xml:space="preserve">. </w:t>
      </w:r>
      <w:proofErr w:type="spellStart"/>
      <w:r>
        <w:t>Italici</w:t>
      </w:r>
      <w:r w:rsidR="00C30219">
        <w:t>s</w:t>
      </w:r>
      <w:r>
        <w:t>e</w:t>
      </w:r>
      <w:proofErr w:type="spellEnd"/>
      <w:r>
        <w:t xml:space="preserve"> Roman symbols for quantities and variables, but not Greek symbols. Use a long dash rather than a hyphen for a minus sign. </w:t>
      </w:r>
    </w:p>
    <w:p w14:paraId="2EB259CA" w14:textId="77777777" w:rsidR="00A172D4" w:rsidRPr="005B520E" w:rsidRDefault="00A172D4" w:rsidP="00A172D4">
      <w:pPr>
        <w:pStyle w:val="equation"/>
        <w:rPr>
          <w:rFonts w:hint="eastAsia"/>
        </w:rPr>
      </w:pPr>
      <w:r>
        <w:rPr>
          <w:rFonts w:ascii="Times New Roman" w:hAnsi="Times New Roman" w:cs="Times New Roman"/>
          <w:i/>
        </w:rPr>
        <w:t xml:space="preserve">                                                                                </w:t>
      </w:r>
      <w:r w:rsidRPr="00127EDD">
        <w:rPr>
          <w:rFonts w:ascii="Times New Roman" w:hAnsi="Times New Roman" w:cs="Times New Roman"/>
          <w:i/>
        </w:rPr>
        <w:t>a</w:t>
      </w:r>
      <w:r w:rsidRPr="00CB66E6">
        <w:t></w:t>
      </w:r>
      <w:r w:rsidRPr="00CB66E6">
        <w:t></w:t>
      </w:r>
      <w:r w:rsidRPr="00CB66E6">
        <w:t></w:t>
      </w:r>
      <w:r w:rsidRPr="00127EDD">
        <w:rPr>
          <w:rFonts w:ascii="Times New Roman" w:hAnsi="Times New Roman" w:cs="Times New Roman"/>
          <w:i/>
        </w:rPr>
        <w:t>b</w:t>
      </w:r>
      <w:r w:rsidRPr="00CB66E6">
        <w:t></w:t>
      </w:r>
      <w:r w:rsidRPr="00CB66E6">
        <w:t></w:t>
      </w:r>
      <w:r w:rsidRPr="00CB66E6">
        <w:t></w:t>
      </w:r>
      <w:r w:rsidRPr="00CB66E6">
        <w:t></w:t>
      </w:r>
      <w:r>
        <w:t></w:t>
      </w:r>
      <w:r>
        <w:tab/>
      </w:r>
      <w:r>
        <w:tab/>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Pr="00CB66E6">
        <w:t></w:t>
      </w:r>
      <w:r w:rsidRPr="00CB66E6">
        <w:t></w:t>
      </w:r>
      <w:r w:rsidRPr="00CB66E6">
        <w:t></w:t>
      </w:r>
    </w:p>
    <w:p w14:paraId="0B2B7713" w14:textId="77777777" w:rsidR="008F3A06" w:rsidRDefault="00A172D4" w:rsidP="00A172D4">
      <w:pPr>
        <w:pStyle w:val="ATJbodytext"/>
      </w:pPr>
      <w:r>
        <w:t>The</w:t>
      </w:r>
      <w:r w:rsidR="008F3A06">
        <w:t xml:space="preserve"> equation is centered using a center tab stop. Be sure that the symbols in your equation have been defined before or immediately following the equation. Use “(1)”, not “Eq. (1)” or “equation (1)”, except at the beginning of a sentence: “Equation (1) is . . .”</w:t>
      </w:r>
    </w:p>
    <w:p w14:paraId="1D83BB78" w14:textId="77777777" w:rsidR="00F21643" w:rsidRDefault="0040491C" w:rsidP="0040491C">
      <w:pPr>
        <w:pStyle w:val="ATJH1"/>
      </w:pPr>
      <w:r w:rsidRPr="0040491C">
        <w:t xml:space="preserve">4. </w:t>
      </w:r>
      <w:r w:rsidR="00855F5D">
        <w:t>Styles for Quoting Dialogue</w:t>
      </w:r>
    </w:p>
    <w:p w14:paraId="61BB9A79" w14:textId="77777777" w:rsidR="0040491C" w:rsidRDefault="0063595E" w:rsidP="0040491C">
      <w:pPr>
        <w:pStyle w:val="ATJbodytext"/>
      </w:pPr>
      <w:bookmarkStart w:id="19" w:name="_Hlk119087950"/>
      <w:r>
        <w:t xml:space="preserve">Here is an example of the formatting and style required when you are </w:t>
      </w:r>
      <w:bookmarkEnd w:id="19"/>
      <w:r>
        <w:t>quoting from different speakers.</w:t>
      </w:r>
    </w:p>
    <w:p w14:paraId="7521F06A" w14:textId="77777777" w:rsidR="007A5A61" w:rsidRDefault="005535F4" w:rsidP="00603279">
      <w:pPr>
        <w:pStyle w:val="ATJbodytext"/>
        <w:ind w:left="567" w:hanging="283"/>
      </w:pPr>
      <w:r w:rsidRPr="005535F4">
        <w:rPr>
          <w:iCs w:val="0"/>
        </w:rPr>
        <w:t>P</w:t>
      </w:r>
      <w:r w:rsidR="0063595E">
        <w:rPr>
          <w:iCs w:val="0"/>
        </w:rPr>
        <w:t>erson One</w:t>
      </w:r>
      <w:r w:rsidRPr="005535F4">
        <w:rPr>
          <w:iCs w:val="0"/>
        </w:rPr>
        <w:t>:</w:t>
      </w:r>
      <w:r w:rsidR="00603279">
        <w:rPr>
          <w:iCs w:val="0"/>
        </w:rPr>
        <w:t xml:space="preserve"> </w:t>
      </w:r>
      <w:r w:rsidR="00603279" w:rsidRPr="00603279">
        <w:rPr>
          <w:i/>
          <w:iCs w:val="0"/>
        </w:rPr>
        <w:t>“</w:t>
      </w:r>
      <w:r w:rsidR="0063595E">
        <w:rPr>
          <w:i/>
          <w:iCs w:val="0"/>
        </w:rPr>
        <w:t>Enter text here</w:t>
      </w:r>
      <w:r w:rsidR="007A5A61" w:rsidRPr="00001044">
        <w:rPr>
          <w:i/>
          <w:iCs w:val="0"/>
        </w:rPr>
        <w:t>.”</w:t>
      </w:r>
    </w:p>
    <w:p w14:paraId="32111842" w14:textId="77777777" w:rsidR="007A5A61" w:rsidRPr="00001044" w:rsidRDefault="005535F4" w:rsidP="00603279">
      <w:pPr>
        <w:pStyle w:val="ATJbodytext"/>
        <w:ind w:left="567" w:hanging="283"/>
      </w:pPr>
      <w:r w:rsidRPr="005535F4">
        <w:rPr>
          <w:iCs w:val="0"/>
        </w:rPr>
        <w:t>P</w:t>
      </w:r>
      <w:r w:rsidR="0063595E">
        <w:rPr>
          <w:iCs w:val="0"/>
        </w:rPr>
        <w:t>erson Two</w:t>
      </w:r>
      <w:r w:rsidRPr="005535F4">
        <w:rPr>
          <w:iCs w:val="0"/>
        </w:rPr>
        <w:t>:</w:t>
      </w:r>
      <w:r>
        <w:rPr>
          <w:i/>
          <w:iCs w:val="0"/>
        </w:rPr>
        <w:t xml:space="preserve"> </w:t>
      </w:r>
      <w:r w:rsidR="007A5A61" w:rsidRPr="00001044">
        <w:rPr>
          <w:i/>
          <w:iCs w:val="0"/>
        </w:rPr>
        <w:t>“</w:t>
      </w:r>
      <w:r w:rsidR="0063595E">
        <w:rPr>
          <w:i/>
          <w:iCs w:val="0"/>
        </w:rPr>
        <w:t>Enter text here</w:t>
      </w:r>
      <w:r w:rsidR="007A5A61" w:rsidRPr="00001044">
        <w:rPr>
          <w:i/>
          <w:iCs w:val="0"/>
        </w:rPr>
        <w:t>.”</w:t>
      </w:r>
    </w:p>
    <w:p w14:paraId="54DC584B" w14:textId="77777777" w:rsidR="007A5A61" w:rsidRPr="00001044" w:rsidRDefault="005535F4" w:rsidP="00603279">
      <w:pPr>
        <w:pStyle w:val="ATJbodytext"/>
        <w:ind w:left="567" w:hanging="283"/>
        <w:jc w:val="left"/>
      </w:pPr>
      <w:r>
        <w:rPr>
          <w:iCs w:val="0"/>
        </w:rPr>
        <w:t>P</w:t>
      </w:r>
      <w:r w:rsidR="0063595E">
        <w:rPr>
          <w:iCs w:val="0"/>
        </w:rPr>
        <w:t>erson Three</w:t>
      </w:r>
      <w:r w:rsidRPr="005535F4">
        <w:rPr>
          <w:iCs w:val="0"/>
        </w:rPr>
        <w:t>:</w:t>
      </w:r>
      <w:r>
        <w:rPr>
          <w:i/>
          <w:iCs w:val="0"/>
        </w:rPr>
        <w:t xml:space="preserve"> “</w:t>
      </w:r>
      <w:r w:rsidR="0063595E">
        <w:rPr>
          <w:i/>
          <w:iCs w:val="0"/>
        </w:rPr>
        <w:t>Enter text here</w:t>
      </w:r>
      <w:r w:rsidR="007A5A61" w:rsidRPr="00001044">
        <w:rPr>
          <w:i/>
          <w:iCs w:val="0"/>
        </w:rPr>
        <w:t>.”</w:t>
      </w:r>
    </w:p>
    <w:p w14:paraId="2434178E" w14:textId="77777777" w:rsidR="0047037D" w:rsidRDefault="00696A06" w:rsidP="0047037D">
      <w:pPr>
        <w:pStyle w:val="ATJH1"/>
      </w:pPr>
      <w:r>
        <w:t>5</w:t>
      </w:r>
      <w:r w:rsidR="0047037D" w:rsidRPr="0047037D">
        <w:t xml:space="preserve">. </w:t>
      </w:r>
      <w:r>
        <w:t>Conclusion</w:t>
      </w:r>
    </w:p>
    <w:p w14:paraId="7D78620C" w14:textId="77777777" w:rsidR="00303F8B" w:rsidRDefault="00303F8B" w:rsidP="00696A06">
      <w:pPr>
        <w:pStyle w:val="ATJbodytext"/>
      </w:pPr>
      <w:r>
        <w:t xml:space="preserve">This live template has defined the general layout requirements for the manuscript for IJCETI. </w:t>
      </w:r>
      <w:r w:rsidR="00A172D4">
        <w:t>The template</w:t>
      </w:r>
      <w:r w:rsidR="006327CA">
        <w:t xml:space="preserve"> attempts to offer a superset of</w:t>
      </w:r>
      <w:r w:rsidR="00A172D4">
        <w:t xml:space="preserve"> what you need in preparation of your manuscript</w:t>
      </w:r>
      <w:r w:rsidR="005C70E9">
        <w:t>, so feel free to delete the parts that you don’t need, e.g. when you write a book review you don’t need the abstract. You probably won’t</w:t>
      </w:r>
      <w:r w:rsidR="005B3C53">
        <w:t xml:space="preserve"> need several sections but use</w:t>
      </w:r>
      <w:r w:rsidR="005C70E9">
        <w:t xml:space="preserve"> a continuous one block style. </w:t>
      </w:r>
    </w:p>
    <w:p w14:paraId="0E5660CC" w14:textId="77777777" w:rsidR="0047037D" w:rsidRDefault="00D612FF" w:rsidP="00696A06">
      <w:pPr>
        <w:pStyle w:val="ATJbodytext"/>
      </w:pPr>
      <w:r>
        <w:t xml:space="preserve">As a reminder, you need to submit two files, one with your names and </w:t>
      </w:r>
      <w:proofErr w:type="gramStart"/>
      <w:r>
        <w:t>affiliation</w:t>
      </w:r>
      <w:r w:rsidR="005B3C53">
        <w:t>s</w:t>
      </w:r>
      <w:proofErr w:type="gramEnd"/>
      <w:r>
        <w:t xml:space="preserve"> the other without these to enable blind review of your work.</w:t>
      </w:r>
      <w:r w:rsidR="00303F8B">
        <w:t xml:space="preserve"> </w:t>
      </w:r>
    </w:p>
    <w:p w14:paraId="22CC1E18" w14:textId="77777777" w:rsidR="00DC2EA4" w:rsidRPr="00D671B6" w:rsidRDefault="0047037D" w:rsidP="00997290">
      <w:pPr>
        <w:pStyle w:val="ATJH1"/>
      </w:pPr>
      <w:bookmarkStart w:id="20" w:name="_Hlk96206176"/>
      <w:r w:rsidRPr="0047037D">
        <w:t>Declarations</w:t>
      </w:r>
      <w:r w:rsidR="005537F1">
        <w:t xml:space="preserve"> and Acknowledgement</w:t>
      </w:r>
      <w:r w:rsidRPr="0047037D">
        <w:t>:</w:t>
      </w:r>
    </w:p>
    <w:bookmarkEnd w:id="20"/>
    <w:p w14:paraId="0BAB4A1A" w14:textId="77777777" w:rsidR="008E0F7A" w:rsidRDefault="00D612FF" w:rsidP="00BC0614">
      <w:pPr>
        <w:spacing w:before="120" w:after="120" w:line="288" w:lineRule="auto"/>
        <w:ind w:firstLine="0"/>
        <w:jc w:val="both"/>
        <w:rPr>
          <w:rFonts w:ascii="Times New Roman" w:hAnsi="Times New Roman" w:cs="Times New Roman"/>
          <w:szCs w:val="22"/>
        </w:rPr>
      </w:pPr>
      <w:r>
        <w:rPr>
          <w:rFonts w:ascii="Times New Roman" w:hAnsi="Times New Roman" w:cs="Times New Roman"/>
          <w:szCs w:val="22"/>
        </w:rPr>
        <w:t xml:space="preserve">Please </w:t>
      </w:r>
      <w:proofErr w:type="gramStart"/>
      <w:r>
        <w:rPr>
          <w:rFonts w:ascii="Times New Roman" w:hAnsi="Times New Roman" w:cs="Times New Roman"/>
          <w:szCs w:val="22"/>
        </w:rPr>
        <w:t>enter acknowledge</w:t>
      </w:r>
      <w:r w:rsidR="005B3C53">
        <w:rPr>
          <w:rFonts w:ascii="Times New Roman" w:hAnsi="Times New Roman" w:cs="Times New Roman"/>
          <w:szCs w:val="22"/>
        </w:rPr>
        <w:t>ment</w:t>
      </w:r>
      <w:proofErr w:type="gramEnd"/>
      <w:r w:rsidR="005B3C53">
        <w:rPr>
          <w:rFonts w:ascii="Times New Roman" w:hAnsi="Times New Roman" w:cs="Times New Roman"/>
          <w:szCs w:val="22"/>
        </w:rPr>
        <w:t xml:space="preserve"> for any </w:t>
      </w:r>
      <w:r>
        <w:rPr>
          <w:rFonts w:ascii="Times New Roman" w:hAnsi="Times New Roman" w:cs="Times New Roman"/>
          <w:szCs w:val="22"/>
        </w:rPr>
        <w:t>support and funding received. You can also clarify specific contributions from each author.  You also need to declare if there is any</w:t>
      </w:r>
      <w:r w:rsidR="007C1A49" w:rsidRPr="00CC4779">
        <w:rPr>
          <w:rFonts w:ascii="Times New Roman" w:hAnsi="Times New Roman" w:cs="Times New Roman"/>
          <w:szCs w:val="22"/>
        </w:rPr>
        <w:t xml:space="preserve"> conflict of interest. </w:t>
      </w:r>
    </w:p>
    <w:p w14:paraId="45467095" w14:textId="77777777" w:rsidR="0092268E" w:rsidRPr="00E51EF0" w:rsidRDefault="00B40BBE" w:rsidP="00997290">
      <w:pPr>
        <w:pStyle w:val="ATJH1"/>
        <w:rPr>
          <w:color w:val="FF0000"/>
          <w:szCs w:val="22"/>
          <w:lang w:val="es-ES"/>
        </w:rPr>
      </w:pPr>
      <w:r w:rsidRPr="00E51EF0">
        <w:rPr>
          <w:lang w:val="es-ES"/>
        </w:rPr>
        <w:t>References</w:t>
      </w:r>
      <w:r w:rsidR="00911AE1" w:rsidRPr="00E51EF0">
        <w:rPr>
          <w:lang w:val="es-ES"/>
        </w:rPr>
        <w:t xml:space="preserve"> </w:t>
      </w:r>
    </w:p>
    <w:p w14:paraId="3A59D341" w14:textId="77777777" w:rsidR="000E7EEC" w:rsidRPr="000E7EEC" w:rsidRDefault="000E7EEC" w:rsidP="000E7EEC">
      <w:pPr>
        <w:pStyle w:val="ATJreference"/>
      </w:pPr>
      <w:r w:rsidRPr="00E51EF0">
        <w:rPr>
          <w:lang w:val="es-ES"/>
        </w:rPr>
        <w:t xml:space="preserve">Al-Salman, S, &amp; Al-Khanji, R. (2002). </w:t>
      </w:r>
      <w:r w:rsidRPr="000E7EEC">
        <w:t xml:space="preserve">The Native Language Factor in Simultaneous Interpretation in an Arabic/English Context. </w:t>
      </w:r>
      <w:r w:rsidRPr="000E7EEC">
        <w:rPr>
          <w:i/>
          <w:iCs/>
        </w:rPr>
        <w:t>Meta (Montréal)</w:t>
      </w:r>
      <w:r w:rsidRPr="000E7EEC">
        <w:t xml:space="preserve">, 47(4), 607–626. </w:t>
      </w:r>
    </w:p>
    <w:p w14:paraId="230A3743" w14:textId="77777777" w:rsidR="000E7EEC" w:rsidRPr="000E7EEC" w:rsidRDefault="000E7EEC" w:rsidP="000E7EEC">
      <w:pPr>
        <w:pStyle w:val="ATJreference"/>
      </w:pPr>
      <w:proofErr w:type="spellStart"/>
      <w:r w:rsidRPr="000E7EEC">
        <w:t>Bartlomiejczyk</w:t>
      </w:r>
      <w:proofErr w:type="spellEnd"/>
      <w:r w:rsidRPr="000E7EEC">
        <w:t xml:space="preserve">, M. (2004). Simultaneous interpreting A-B </w:t>
      </w:r>
      <w:proofErr w:type="spellStart"/>
      <w:proofErr w:type="gramStart"/>
      <w:r w:rsidRPr="000E7EEC">
        <w:t>vs.B</w:t>
      </w:r>
      <w:proofErr w:type="spellEnd"/>
      <w:proofErr w:type="gramEnd"/>
      <w:r w:rsidRPr="000E7EEC">
        <w:t xml:space="preserve">-A from the interpreters’ standpoint. In Hansen, G., Malmkjær, K. &amp; Gile, D. (Eds.), </w:t>
      </w:r>
      <w:r w:rsidRPr="000E7EEC">
        <w:rPr>
          <w:i/>
          <w:iCs/>
        </w:rPr>
        <w:t xml:space="preserve">Claims, changes and challenges in translation studies: Selected contributions from the EST Congress, Copenhagen 2001 </w:t>
      </w:r>
      <w:r w:rsidRPr="000E7EEC">
        <w:t>(pp</w:t>
      </w:r>
      <w:r w:rsidRPr="000E7EEC">
        <w:rPr>
          <w:i/>
          <w:iCs/>
        </w:rPr>
        <w:t xml:space="preserve">. </w:t>
      </w:r>
      <w:r w:rsidRPr="000E7EEC">
        <w:t>239-350). John Benjamins.</w:t>
      </w:r>
    </w:p>
    <w:p w14:paraId="59F6C63A" w14:textId="77777777" w:rsidR="000E7EEC" w:rsidRPr="000E7EEC" w:rsidRDefault="000E7EEC" w:rsidP="000E7EEC">
      <w:pPr>
        <w:pStyle w:val="ATJreference"/>
      </w:pPr>
      <w:r w:rsidRPr="000E7EEC">
        <w:lastRenderedPageBreak/>
        <w:t xml:space="preserve">Chang, C (2005). </w:t>
      </w:r>
      <w:r w:rsidRPr="000E7EEC">
        <w:rPr>
          <w:i/>
          <w:iCs/>
        </w:rPr>
        <w:t>Directionality in Chinese/English simultaneous interpreting: Impact on performance and strategy use</w:t>
      </w:r>
      <w:r w:rsidRPr="000E7EEC">
        <w:t xml:space="preserve"> [Unpublished doctoral dissertation]. The University of Texas.</w:t>
      </w:r>
    </w:p>
    <w:p w14:paraId="6B1F8472" w14:textId="77777777" w:rsidR="000E7EEC" w:rsidRPr="000E7EEC" w:rsidRDefault="000E7EEC" w:rsidP="000E7EEC">
      <w:pPr>
        <w:pStyle w:val="ATJreference"/>
      </w:pPr>
      <w:r w:rsidRPr="000E7EEC">
        <w:t>Chang, C.&amp; Schallert, D. (2007). The impact of directionality on Chinese/English simultaneous interpreting.</w:t>
      </w:r>
      <w:bookmarkStart w:id="21" w:name="_Hlk70280803"/>
      <w:r w:rsidRPr="000E7EEC">
        <w:t xml:space="preserve"> </w:t>
      </w:r>
      <w:r w:rsidRPr="000E7EEC">
        <w:rPr>
          <w:i/>
          <w:iCs/>
        </w:rPr>
        <w:t>Interpreting</w:t>
      </w:r>
      <w:bookmarkEnd w:id="21"/>
      <w:r w:rsidRPr="000E7EEC">
        <w:rPr>
          <w:i/>
          <w:iCs/>
        </w:rPr>
        <w:t>,</w:t>
      </w:r>
      <w:r w:rsidRPr="000E7EEC">
        <w:t xml:space="preserve"> </w:t>
      </w:r>
      <w:r w:rsidRPr="000E7EEC">
        <w:rPr>
          <w:i/>
          <w:iCs/>
        </w:rPr>
        <w:t>9</w:t>
      </w:r>
      <w:r w:rsidRPr="000E7EEC">
        <w:t>(2), 137-176.</w:t>
      </w:r>
    </w:p>
    <w:p w14:paraId="33290067" w14:textId="77777777" w:rsidR="000E7EEC" w:rsidRPr="000E7EEC" w:rsidRDefault="000E7EEC" w:rsidP="000E7EEC">
      <w:pPr>
        <w:pStyle w:val="ATJreference"/>
      </w:pPr>
      <w:r w:rsidRPr="000E7EEC">
        <w:t xml:space="preserve">Chang, C. &amp; Wu, M. (2014). Non-native English at international conferences: Perspectives from </w:t>
      </w:r>
      <w:proofErr w:type="gramStart"/>
      <w:r w:rsidRPr="000E7EEC">
        <w:t>Chinese-English</w:t>
      </w:r>
      <w:proofErr w:type="gramEnd"/>
      <w:r w:rsidRPr="000E7EEC">
        <w:t xml:space="preserve"> conference interpreters in Taiwan. </w:t>
      </w:r>
      <w:r w:rsidRPr="000E7EEC">
        <w:rPr>
          <w:i/>
          <w:iCs/>
        </w:rPr>
        <w:t>Interpreting</w:t>
      </w:r>
      <w:r w:rsidRPr="000E7EEC">
        <w:t xml:space="preserve">, 16(2), 169-190. </w:t>
      </w:r>
    </w:p>
    <w:p w14:paraId="470133FA" w14:textId="77777777" w:rsidR="00A66FB4" w:rsidRDefault="000E7EEC" w:rsidP="00D612FF">
      <w:pPr>
        <w:pStyle w:val="ATJreference"/>
      </w:pPr>
      <w:r w:rsidRPr="000E7EEC">
        <w:t xml:space="preserve">Chen, S. (2020). The impact of directionality on the process and product in consecutive interpreting between Chinese and English: Evidence from pen recording and eye tracking. </w:t>
      </w:r>
      <w:r w:rsidRPr="000E7EEC">
        <w:rPr>
          <w:i/>
          <w:iCs/>
        </w:rPr>
        <w:t xml:space="preserve">The Journal of </w:t>
      </w:r>
      <w:proofErr w:type="spellStart"/>
      <w:r w:rsidRPr="000E7EEC">
        <w:rPr>
          <w:i/>
          <w:iCs/>
        </w:rPr>
        <w:t>Specialised</w:t>
      </w:r>
      <w:proofErr w:type="spellEnd"/>
      <w:r w:rsidRPr="000E7EEC">
        <w:rPr>
          <w:i/>
          <w:iCs/>
        </w:rPr>
        <w:t xml:space="preserve"> Translation</w:t>
      </w:r>
      <w:r w:rsidRPr="000E7EEC">
        <w:t>, 34, 100-117.</w:t>
      </w:r>
    </w:p>
    <w:p w14:paraId="1433DF61" w14:textId="77777777" w:rsidR="00B3081A" w:rsidRDefault="00B3081A" w:rsidP="00D612FF">
      <w:pPr>
        <w:pStyle w:val="ATJreference"/>
      </w:pPr>
    </w:p>
    <w:p w14:paraId="250D52BF" w14:textId="77777777" w:rsidR="00B3081A" w:rsidRDefault="00B3081A" w:rsidP="00B3081A">
      <w:pPr>
        <w:pStyle w:val="ATJH1"/>
      </w:pPr>
      <w:r>
        <w:t>About the Authors:</w:t>
      </w:r>
    </w:p>
    <w:p w14:paraId="0B2C404F" w14:textId="77777777" w:rsidR="00B3081A" w:rsidRPr="00C64088" w:rsidRDefault="00B3081A" w:rsidP="00B3081A">
      <w:pPr>
        <w:pStyle w:val="ATJbodytext"/>
        <w:ind w:left="0" w:firstLine="0"/>
      </w:pPr>
      <w:r>
        <w:t>This is not a compulsory element. But you are encouraged to include a short bio for each of the authors here. Please limit the length to 150 words for each author.</w:t>
      </w:r>
    </w:p>
    <w:sectPr w:rsidR="00B3081A" w:rsidRPr="00C64088" w:rsidSect="00406FD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5" w:right="1440" w:bottom="851" w:left="1440" w:header="340" w:footer="604" w:gutter="0"/>
      <w:lnNumType w:countBy="1" w:restart="continuous"/>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FEDD5" w14:textId="77777777" w:rsidR="005D614E" w:rsidRDefault="005D614E" w:rsidP="00E102C3">
      <w:r>
        <w:separator/>
      </w:r>
    </w:p>
    <w:p w14:paraId="5463D3E0" w14:textId="77777777" w:rsidR="005D614E" w:rsidRDefault="005D614E" w:rsidP="00E102C3"/>
  </w:endnote>
  <w:endnote w:type="continuationSeparator" w:id="0">
    <w:p w14:paraId="452049EE" w14:textId="77777777" w:rsidR="005D614E" w:rsidRDefault="005D614E" w:rsidP="00E102C3">
      <w:r>
        <w:continuationSeparator/>
      </w:r>
    </w:p>
    <w:p w14:paraId="02C116B7" w14:textId="77777777" w:rsidR="005D614E" w:rsidRDefault="005D614E"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Arial"/>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479B" w14:textId="77777777" w:rsidR="00F04B67" w:rsidRDefault="00F04B67">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2405" w14:textId="77777777" w:rsidR="00F04B67" w:rsidRDefault="00F04B67" w:rsidP="00E7265B">
    <w:pPr>
      <w:pStyle w:val="Footer"/>
      <w:pBdr>
        <w:bottom w:val="single" w:sz="6" w:space="11" w:color="auto"/>
      </w:pBdr>
      <w:ind w:firstLine="0"/>
      <w:rPr>
        <w:rFonts w:ascii="Source Sans Pro" w:hAnsi="Source Sans Pro"/>
        <w:color w:val="464646"/>
        <w:sz w:val="18"/>
        <w:szCs w:val="18"/>
      </w:rPr>
    </w:pPr>
  </w:p>
  <w:p w14:paraId="4FECABB5" w14:textId="7B1E6395" w:rsidR="00F04B67" w:rsidRDefault="00027CB1" w:rsidP="00AF1E6F">
    <w:pPr>
      <w:pStyle w:val="Footer"/>
      <w:ind w:firstLine="0"/>
      <w:rPr>
        <w:rFonts w:ascii="Source Sans Pro" w:hAnsi="Source Sans Pro"/>
        <w:color w:val="464646"/>
        <w:sz w:val="18"/>
        <w:szCs w:val="18"/>
      </w:rPr>
    </w:pPr>
    <w:r w:rsidRPr="00F00443">
      <w:rPr>
        <w:rFonts w:ascii="Times New Roman" w:hAnsi="Times New Roman" w:cs="Times New Roman"/>
        <w:noProof/>
        <w:lang w:val="en-GB" w:eastAsia="zh-CN"/>
      </w:rPr>
      <w:drawing>
        <wp:anchor distT="0" distB="0" distL="114300" distR="114300" simplePos="0" relativeHeight="251663360" behindDoc="0" locked="0" layoutInCell="1" allowOverlap="1" wp14:anchorId="4FD8A9C2" wp14:editId="2BD2B3A1">
          <wp:simplePos x="0" y="0"/>
          <wp:positionH relativeFrom="column">
            <wp:posOffset>0</wp:posOffset>
          </wp:positionH>
          <wp:positionV relativeFrom="paragraph">
            <wp:posOffset>129540</wp:posOffset>
          </wp:positionV>
          <wp:extent cx="838200" cy="292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pic:spPr>
              </pic:pic>
            </a:graphicData>
          </a:graphic>
          <wp14:sizeRelH relativeFrom="page">
            <wp14:pctWidth>0</wp14:pctWidth>
          </wp14:sizeRelH>
          <wp14:sizeRelV relativeFrom="page">
            <wp14:pctHeight>0</wp14:pctHeight>
          </wp14:sizeRelV>
        </wp:anchor>
      </w:drawing>
    </w:r>
  </w:p>
  <w:p w14:paraId="45841B11" w14:textId="693B85F4" w:rsidR="00F04B67" w:rsidRDefault="00F04B67" w:rsidP="0018166C">
    <w:pPr>
      <w:pStyle w:val="Footer"/>
      <w:ind w:firstLine="0"/>
      <w:jc w:val="both"/>
      <w:rPr>
        <w:sz w:val="18"/>
        <w:szCs w:val="18"/>
        <w:lang w:val="en-GB"/>
      </w:rPr>
    </w:pP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p>
  <w:p w14:paraId="780F2C9F" w14:textId="77777777" w:rsidR="00F04B67" w:rsidRDefault="00F04B67" w:rsidP="00EF16AB">
    <w:pPr>
      <w:pStyle w:val="Footer"/>
      <w:ind w:firstLine="0"/>
      <w:jc w:val="right"/>
      <w:rPr>
        <w:sz w:val="18"/>
        <w:szCs w:val="18"/>
        <w:lang w:val="en-GB"/>
      </w:rPr>
    </w:pPr>
  </w:p>
  <w:p w14:paraId="792FBA9B" w14:textId="77777777" w:rsidR="00F04B67" w:rsidRPr="007F2157" w:rsidRDefault="00F04B67" w:rsidP="00EF16AB">
    <w:pPr>
      <w:pStyle w:val="Footer"/>
      <w:ind w:firstLine="0"/>
      <w:jc w:val="right"/>
      <w:rPr>
        <w:lang w:val="en-GB"/>
      </w:rPr>
    </w:pPr>
    <w:r w:rsidRPr="00EF16AB">
      <w:rPr>
        <w:sz w:val="18"/>
        <w:szCs w:val="18"/>
        <w:lang w:val="en-GB"/>
      </w:rPr>
      <w:fldChar w:fldCharType="begin"/>
    </w:r>
    <w:r w:rsidRPr="00EF16AB">
      <w:rPr>
        <w:sz w:val="18"/>
        <w:szCs w:val="18"/>
        <w:lang w:val="en-GB"/>
      </w:rPr>
      <w:instrText xml:space="preserve"> PAGE   \* MERGEFORMAT </w:instrText>
    </w:r>
    <w:r w:rsidRPr="00EF16AB">
      <w:rPr>
        <w:sz w:val="18"/>
        <w:szCs w:val="18"/>
        <w:lang w:val="en-GB"/>
      </w:rPr>
      <w:fldChar w:fldCharType="separate"/>
    </w:r>
    <w:r w:rsidR="00B3081A">
      <w:rPr>
        <w:noProof/>
        <w:sz w:val="18"/>
        <w:szCs w:val="18"/>
        <w:lang w:val="en-GB"/>
      </w:rPr>
      <w:t>6</w:t>
    </w:r>
    <w:r w:rsidRPr="00EF16AB">
      <w:rPr>
        <w:noProof/>
        <w:sz w:val="18"/>
        <w:szCs w:val="18"/>
        <w:lang w:val="en-GB"/>
      </w:rPr>
      <w:fldChar w:fldCharType="end"/>
    </w:r>
  </w:p>
  <w:p w14:paraId="3716CD69" w14:textId="77777777" w:rsidR="001B0D0C" w:rsidRDefault="001B0D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1613" w14:textId="77777777" w:rsidR="00F04B67" w:rsidRPr="001730A1" w:rsidRDefault="00F04B67" w:rsidP="001730A1">
    <w:pPr>
      <w:pBdr>
        <w:bottom w:val="single" w:sz="6" w:space="1" w:color="auto"/>
      </w:pBdr>
      <w:tabs>
        <w:tab w:val="center" w:pos="4680"/>
        <w:tab w:val="right" w:pos="9360"/>
      </w:tabs>
      <w:spacing w:line="240" w:lineRule="auto"/>
      <w:ind w:firstLine="0"/>
      <w:rPr>
        <w:rFonts w:ascii="Source Sans Pro" w:hAnsi="Source Sans Pro"/>
        <w:color w:val="464646"/>
        <w:sz w:val="18"/>
        <w:szCs w:val="18"/>
      </w:rPr>
    </w:pPr>
  </w:p>
  <w:p w14:paraId="204AA3B5" w14:textId="33CB2D1E" w:rsidR="00F04B67" w:rsidRPr="001730A1" w:rsidRDefault="00027CB1" w:rsidP="001730A1">
    <w:pPr>
      <w:tabs>
        <w:tab w:val="center" w:pos="4680"/>
        <w:tab w:val="right" w:pos="9360"/>
      </w:tabs>
      <w:spacing w:line="240" w:lineRule="auto"/>
      <w:ind w:firstLine="0"/>
      <w:rPr>
        <w:rFonts w:ascii="Source Sans Pro" w:hAnsi="Source Sans Pro"/>
        <w:color w:val="464646"/>
        <w:sz w:val="18"/>
        <w:szCs w:val="18"/>
      </w:rPr>
    </w:pPr>
    <w:r w:rsidRPr="00F00443">
      <w:rPr>
        <w:rFonts w:ascii="Times New Roman" w:hAnsi="Times New Roman" w:cs="Times New Roman"/>
        <w:noProof/>
        <w:lang w:val="en-GB" w:eastAsia="zh-CN"/>
      </w:rPr>
      <w:drawing>
        <wp:anchor distT="0" distB="0" distL="114300" distR="114300" simplePos="0" relativeHeight="251665408" behindDoc="0" locked="0" layoutInCell="1" allowOverlap="1" wp14:anchorId="71E0E3B4" wp14:editId="3F096B11">
          <wp:simplePos x="0" y="0"/>
          <wp:positionH relativeFrom="column">
            <wp:posOffset>0</wp:posOffset>
          </wp:positionH>
          <wp:positionV relativeFrom="paragraph">
            <wp:posOffset>128270</wp:posOffset>
          </wp:positionV>
          <wp:extent cx="838200" cy="2927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pic:spPr>
              </pic:pic>
            </a:graphicData>
          </a:graphic>
          <wp14:sizeRelH relativeFrom="page">
            <wp14:pctWidth>0</wp14:pctWidth>
          </wp14:sizeRelH>
          <wp14:sizeRelV relativeFrom="page">
            <wp14:pctHeight>0</wp14:pctHeight>
          </wp14:sizeRelV>
        </wp:anchor>
      </w:drawing>
    </w:r>
  </w:p>
  <w:p w14:paraId="6A771132" w14:textId="40DFEAB2" w:rsidR="00F04B67" w:rsidRPr="001730A1" w:rsidRDefault="00F04B67" w:rsidP="00775063">
    <w:pPr>
      <w:tabs>
        <w:tab w:val="center" w:pos="4680"/>
        <w:tab w:val="right" w:pos="9360"/>
      </w:tabs>
      <w:spacing w:line="240" w:lineRule="auto"/>
      <w:ind w:firstLine="0"/>
      <w:jc w:val="both"/>
      <w:rPr>
        <w:lang w:val="en-GB"/>
      </w:rPr>
    </w:pP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9A1BB" w14:textId="77777777" w:rsidR="005D614E" w:rsidRDefault="005D614E" w:rsidP="004576B8">
      <w:pPr>
        <w:ind w:firstLine="0"/>
      </w:pPr>
      <w:r>
        <w:separator/>
      </w:r>
    </w:p>
  </w:footnote>
  <w:footnote w:type="continuationSeparator" w:id="0">
    <w:p w14:paraId="3F6F62E0" w14:textId="77777777" w:rsidR="005D614E" w:rsidRDefault="005D614E" w:rsidP="00525478">
      <w:pPr>
        <w:ind w:firstLine="0"/>
      </w:pPr>
      <w:r>
        <w:continuationSeparator/>
      </w:r>
    </w:p>
    <w:p w14:paraId="2F3114A7" w14:textId="77777777" w:rsidR="005D614E" w:rsidRDefault="005D614E" w:rsidP="00E10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951D" w14:textId="77777777" w:rsidR="00F04B67" w:rsidRDefault="00F04B67">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7021" w14:textId="77777777" w:rsidR="00F04B67" w:rsidRDefault="00F04B67" w:rsidP="007F2157">
    <w:pPr>
      <w:pStyle w:val="Header"/>
      <w:ind w:firstLine="0"/>
      <w:rPr>
        <w:rFonts w:ascii="Arial Narrow" w:hAnsi="Arial Narrow"/>
        <w:bCs/>
        <w:iCs/>
        <w:szCs w:val="22"/>
      </w:rPr>
    </w:pPr>
  </w:p>
  <w:p w14:paraId="2F065EC2" w14:textId="77777777" w:rsidR="00F04B67" w:rsidRDefault="00F34C6D" w:rsidP="0018166C">
    <w:pPr>
      <w:pStyle w:val="Header"/>
      <w:pBdr>
        <w:bottom w:val="single" w:sz="6" w:space="1" w:color="auto"/>
      </w:pBdr>
      <w:ind w:firstLine="0"/>
      <w:jc w:val="right"/>
      <w:rPr>
        <w:rFonts w:ascii="Arial Narrow" w:hAnsi="Arial Narrow"/>
        <w:b/>
        <w:bCs/>
        <w:sz w:val="20"/>
        <w:szCs w:val="20"/>
      </w:rPr>
    </w:pPr>
    <w:bookmarkStart w:id="22" w:name="_Hlk98687862"/>
    <w:r w:rsidRPr="00F26B3F">
      <w:rPr>
        <w:rFonts w:ascii="Arial Narrow" w:hAnsi="Arial Narrow"/>
      </w:rPr>
      <w:t>Author Names</w:t>
    </w:r>
    <w:r w:rsidR="00F04B67" w:rsidRPr="00F00443">
      <w:rPr>
        <w:rFonts w:ascii="Times New Roman" w:hAnsi="Times New Roman" w:cs="Times New Roman"/>
        <w:bCs/>
        <w:iCs/>
        <w:szCs w:val="22"/>
      </w:rPr>
      <w:ptab w:relativeTo="margin" w:alignment="center" w:leader="none"/>
    </w:r>
    <w:r w:rsidR="00F04B67">
      <w:rPr>
        <w:rFonts w:ascii="Times New Roman" w:hAnsi="Times New Roman" w:cs="Times New Roman"/>
        <w:bCs/>
        <w:iCs/>
        <w:szCs w:val="22"/>
      </w:rPr>
      <w:t xml:space="preserve">            </w:t>
    </w:r>
    <w:r w:rsidR="00F04B67">
      <w:t xml:space="preserve">                        </w:t>
    </w:r>
    <w:r w:rsidR="00F26B3F">
      <w:t xml:space="preserve">       </w:t>
    </w:r>
    <w:r w:rsidR="00F04B67" w:rsidRPr="007039A0">
      <w:rPr>
        <w:rFonts w:ascii="Times New Roman" w:hAnsi="Times New Roman" w:cs="Times New Roman"/>
        <w:bCs/>
        <w:i/>
        <w:iCs/>
        <w:szCs w:val="22"/>
      </w:rPr>
      <w:t>I</w:t>
    </w:r>
    <w:r w:rsidR="00F04B67" w:rsidRPr="007039A0">
      <w:rPr>
        <w:rFonts w:ascii="Arial Narrow" w:hAnsi="Arial Narrow" w:cs="Times New Roman"/>
        <w:bCs/>
        <w:i/>
        <w:iCs/>
        <w:szCs w:val="22"/>
      </w:rPr>
      <w:t xml:space="preserve">nternational </w:t>
    </w:r>
    <w:r w:rsidR="00F04B67">
      <w:rPr>
        <w:rFonts w:ascii="Arial Narrow" w:hAnsi="Arial Narrow" w:cs="Times New Roman"/>
        <w:bCs/>
        <w:i/>
        <w:iCs/>
        <w:szCs w:val="22"/>
      </w:rPr>
      <w:t xml:space="preserve">Journal of Chinese and English </w:t>
    </w:r>
    <w:r w:rsidR="00F04B67" w:rsidRPr="007039A0">
      <w:rPr>
        <w:rFonts w:ascii="Arial Narrow" w:hAnsi="Arial Narrow" w:cs="Times New Roman"/>
        <w:bCs/>
        <w:i/>
        <w:iCs/>
        <w:szCs w:val="22"/>
      </w:rPr>
      <w:t>Translation &amp;</w:t>
    </w:r>
    <w:r w:rsidR="00F04B67">
      <w:rPr>
        <w:rFonts w:ascii="Arial Narrow" w:hAnsi="Arial Narrow" w:cs="Times New Roman"/>
        <w:bCs/>
        <w:i/>
        <w:iCs/>
        <w:szCs w:val="22"/>
      </w:rPr>
      <w:t xml:space="preserve"> </w:t>
    </w:r>
    <w:r w:rsidR="00F04B67" w:rsidRPr="007039A0">
      <w:rPr>
        <w:rFonts w:ascii="Arial Narrow" w:hAnsi="Arial Narrow" w:cs="Times New Roman"/>
        <w:bCs/>
        <w:i/>
        <w:iCs/>
        <w:szCs w:val="22"/>
      </w:rPr>
      <w:t>Interpreting</w:t>
    </w:r>
    <w:r w:rsidR="00F04B67" w:rsidRPr="007039A0">
      <w:rPr>
        <w:rFonts w:ascii="Arial Narrow" w:hAnsi="Arial Narrow" w:cs="Times New Roman"/>
        <w:bCs/>
        <w:i/>
        <w:iCs/>
        <w:szCs w:val="22"/>
      </w:rPr>
      <w:ptab w:relativeTo="margin" w:alignment="right" w:leader="none"/>
    </w:r>
    <w:r w:rsidR="00F04B67" w:rsidRPr="007039A0">
      <w:rPr>
        <w:rFonts w:ascii="Arial Narrow" w:hAnsi="Arial Narrow"/>
        <w:b/>
        <w:bCs/>
        <w:i/>
        <w:sz w:val="20"/>
        <w:szCs w:val="20"/>
      </w:rPr>
      <w:t xml:space="preserve"> </w:t>
    </w:r>
    <w:bookmarkStart w:id="23" w:name="_Hlk98688077"/>
  </w:p>
  <w:p w14:paraId="226DF7DE" w14:textId="77777777" w:rsidR="00F04B67" w:rsidRDefault="00F04B67" w:rsidP="0018166C">
    <w:pPr>
      <w:pStyle w:val="Header"/>
      <w:pBdr>
        <w:bottom w:val="single" w:sz="6" w:space="1" w:color="auto"/>
      </w:pBdr>
      <w:ind w:firstLine="0"/>
      <w:jc w:val="right"/>
      <w:rPr>
        <w:rFonts w:ascii="Arial Narrow" w:hAnsi="Arial Narrow"/>
        <w:b/>
        <w:bCs/>
        <w:sz w:val="20"/>
        <w:szCs w:val="20"/>
      </w:rPr>
    </w:pPr>
    <w:r>
      <w:rPr>
        <w:rFonts w:ascii="Arial Narrow" w:hAnsi="Arial Narrow"/>
        <w:b/>
        <w:bCs/>
        <w:sz w:val="20"/>
        <w:szCs w:val="20"/>
      </w:rPr>
      <w:t xml:space="preserve"> </w:t>
    </w:r>
    <w:bookmarkEnd w:id="23"/>
  </w:p>
  <w:bookmarkEnd w:id="22"/>
  <w:p w14:paraId="6FCACCBF" w14:textId="77777777" w:rsidR="00F04B67" w:rsidRPr="00222A35" w:rsidRDefault="00F04B67" w:rsidP="0018166C">
    <w:pPr>
      <w:pStyle w:val="Header"/>
      <w:ind w:firstLine="0"/>
      <w:jc w:val="right"/>
      <w:rPr>
        <w:rFonts w:cs="Calibri"/>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AD4A" w14:textId="77777777" w:rsidR="00F04B67" w:rsidRDefault="00F04B67" w:rsidP="00BD0C3E">
    <w:pPr>
      <w:pStyle w:val="Header"/>
      <w:pBdr>
        <w:bottom w:val="single" w:sz="6" w:space="1" w:color="auto"/>
      </w:pBdr>
      <w:ind w:firstLine="0"/>
      <w:rPr>
        <w:rFonts w:ascii="Arial Narrow" w:hAnsi="Arial Narrow"/>
        <w:b/>
        <w:bCs/>
        <w:sz w:val="20"/>
        <w:szCs w:val="20"/>
      </w:rPr>
    </w:pPr>
    <w:r w:rsidRPr="00F634B2">
      <w:rPr>
        <w:rFonts w:ascii="Arial Narrow" w:hAnsi="Arial Narrow"/>
        <w:bCs/>
        <w:i/>
        <w:iCs/>
        <w:szCs w:val="22"/>
      </w:rPr>
      <w:t>International Journal of Chinese and English Translation &amp; Interpreting</w:t>
    </w:r>
    <w:r>
      <w:rPr>
        <w:rFonts w:ascii="Arial Narrow" w:hAnsi="Arial Narrow"/>
        <w:bCs/>
        <w:iCs/>
        <w:szCs w:val="22"/>
      </w:rPr>
      <w:t xml:space="preserve">                        </w:t>
    </w:r>
    <w:hyperlink r:id="rId1" w:history="1">
      <w:r w:rsidRPr="00650466">
        <w:rPr>
          <w:rStyle w:val="Hyperlink"/>
          <w:rFonts w:ascii="Arial Narrow" w:hAnsi="Arial Narrow"/>
          <w:bCs/>
          <w:iCs/>
          <w:szCs w:val="22"/>
        </w:rPr>
        <w:t>https://ijceti.at-journals.com</w:t>
      </w:r>
    </w:hyperlink>
    <w:r>
      <w:rPr>
        <w:rFonts w:ascii="Arial Narrow" w:hAnsi="Arial Narrow"/>
        <w:bCs/>
        <w:iCs/>
        <w:szCs w:val="22"/>
      </w:rPr>
      <w:t xml:space="preserve"> </w:t>
    </w:r>
  </w:p>
  <w:p w14:paraId="0338BE7D" w14:textId="77777777" w:rsidR="00F04B67" w:rsidRDefault="00F04B67" w:rsidP="00BD0C3E">
    <w:pPr>
      <w:pStyle w:val="Header"/>
      <w:pBdr>
        <w:bottom w:val="single" w:sz="6" w:space="1" w:color="auto"/>
      </w:pBdr>
      <w:ind w:firstLine="0"/>
      <w:rPr>
        <w:rFonts w:ascii="Arial Narrow" w:hAnsi="Arial Narrow"/>
        <w:b/>
        <w:bCs/>
        <w:sz w:val="20"/>
        <w:szCs w:val="20"/>
      </w:rPr>
    </w:pPr>
  </w:p>
  <w:p w14:paraId="32F06EBE" w14:textId="77777777" w:rsidR="00F04B67" w:rsidRDefault="00F04B67" w:rsidP="00BD0C3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DC3"/>
    <w:multiLevelType w:val="hybridMultilevel"/>
    <w:tmpl w:val="B47A50B0"/>
    <w:lvl w:ilvl="0" w:tplc="83DE6DE6">
      <w:start w:val="4"/>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3113A"/>
    <w:multiLevelType w:val="hybridMultilevel"/>
    <w:tmpl w:val="3104B58A"/>
    <w:lvl w:ilvl="0" w:tplc="3824437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D6B6B"/>
    <w:multiLevelType w:val="hybridMultilevel"/>
    <w:tmpl w:val="0754875C"/>
    <w:lvl w:ilvl="0" w:tplc="B5B8C6C8">
      <w:start w:val="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1209B"/>
    <w:multiLevelType w:val="hybridMultilevel"/>
    <w:tmpl w:val="1A50BDEE"/>
    <w:lvl w:ilvl="0" w:tplc="21AE6D18">
      <w:start w:val="7"/>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45F27"/>
    <w:multiLevelType w:val="multilevel"/>
    <w:tmpl w:val="12045F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AF4164"/>
    <w:multiLevelType w:val="hybridMultilevel"/>
    <w:tmpl w:val="D87C854E"/>
    <w:lvl w:ilvl="0" w:tplc="0ABC480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E2F32"/>
    <w:multiLevelType w:val="hybridMultilevel"/>
    <w:tmpl w:val="A03E0D88"/>
    <w:lvl w:ilvl="0" w:tplc="4BF087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B75A88"/>
    <w:multiLevelType w:val="hybridMultilevel"/>
    <w:tmpl w:val="AFCA7D7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A70B1"/>
    <w:multiLevelType w:val="hybridMultilevel"/>
    <w:tmpl w:val="306E75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776DAE"/>
    <w:multiLevelType w:val="hybridMultilevel"/>
    <w:tmpl w:val="E0BAF520"/>
    <w:lvl w:ilvl="0" w:tplc="EA1487C2">
      <w:start w:val="5"/>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021913"/>
    <w:multiLevelType w:val="hybridMultilevel"/>
    <w:tmpl w:val="29F88654"/>
    <w:lvl w:ilvl="0" w:tplc="F850C3F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643FA"/>
    <w:multiLevelType w:val="hybridMultilevel"/>
    <w:tmpl w:val="3A6C91C6"/>
    <w:lvl w:ilvl="0" w:tplc="1DDCEA94">
      <w:start w:val="8"/>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37BB7"/>
    <w:multiLevelType w:val="hybridMultilevel"/>
    <w:tmpl w:val="D39A5C86"/>
    <w:lvl w:ilvl="0" w:tplc="3BC20CB8">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784F36"/>
    <w:multiLevelType w:val="hybridMultilevel"/>
    <w:tmpl w:val="3E34A448"/>
    <w:lvl w:ilvl="0" w:tplc="9626A296">
      <w:start w:val="12"/>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305CA4"/>
    <w:multiLevelType w:val="hybridMultilevel"/>
    <w:tmpl w:val="D85CC812"/>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5" w15:restartNumberingAfterBreak="0">
    <w:nsid w:val="37A61B10"/>
    <w:multiLevelType w:val="hybridMultilevel"/>
    <w:tmpl w:val="D70215FC"/>
    <w:lvl w:ilvl="0" w:tplc="344EFF9E">
      <w:start w:val="10"/>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0514A"/>
    <w:multiLevelType w:val="hybridMultilevel"/>
    <w:tmpl w:val="492CADAA"/>
    <w:lvl w:ilvl="0" w:tplc="CC3475EC">
      <w:start w:val="1"/>
      <w:numFmt w:val="decimal"/>
      <w:lvlText w:val="%1."/>
      <w:lvlJc w:val="left"/>
      <w:pPr>
        <w:ind w:left="720" w:hanging="360"/>
      </w:pPr>
      <w:rPr>
        <w:rFonts w:hint="default"/>
        <w:b/>
        <w:i/>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E71AB"/>
    <w:multiLevelType w:val="hybridMultilevel"/>
    <w:tmpl w:val="097C3DA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CA10484"/>
    <w:multiLevelType w:val="hybridMultilevel"/>
    <w:tmpl w:val="9C307000"/>
    <w:lvl w:ilvl="0" w:tplc="08090011">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0" w15:restartNumberingAfterBreak="0">
    <w:nsid w:val="55E90799"/>
    <w:multiLevelType w:val="multilevel"/>
    <w:tmpl w:val="55E90799"/>
    <w:lvl w:ilvl="0">
      <w:start w:val="1"/>
      <w:numFmt w:val="decimal"/>
      <w:lvlText w:val="%1)"/>
      <w:lvlJc w:val="left"/>
      <w:pPr>
        <w:ind w:left="644" w:hanging="360"/>
      </w:pPr>
      <w:rPr>
        <w:rFonts w:ascii="Times New Roman" w:eastAsia="SimSun" w:hAnsi="Times New Roman" w:cs="Times New Roman"/>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1" w15:restartNumberingAfterBreak="0">
    <w:nsid w:val="5D1A07BB"/>
    <w:multiLevelType w:val="hybridMultilevel"/>
    <w:tmpl w:val="76FE8C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FB5982"/>
    <w:multiLevelType w:val="singleLevel"/>
    <w:tmpl w:val="61FB5982"/>
    <w:lvl w:ilvl="0">
      <w:start w:val="21"/>
      <w:numFmt w:val="decimal"/>
      <w:suff w:val="space"/>
      <w:lvlText w:val="%1."/>
      <w:lvlJc w:val="left"/>
    </w:lvl>
  </w:abstractNum>
  <w:abstractNum w:abstractNumId="23" w15:restartNumberingAfterBreak="0">
    <w:nsid w:val="64141441"/>
    <w:multiLevelType w:val="hybridMultilevel"/>
    <w:tmpl w:val="D292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CA6874"/>
    <w:multiLevelType w:val="hybridMultilevel"/>
    <w:tmpl w:val="0D7A3D4C"/>
    <w:lvl w:ilvl="0" w:tplc="8142573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72317C"/>
    <w:multiLevelType w:val="hybridMultilevel"/>
    <w:tmpl w:val="1D743ADE"/>
    <w:lvl w:ilvl="0" w:tplc="CC0A4AD4">
      <w:start w:val="3"/>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70762D"/>
    <w:multiLevelType w:val="hybridMultilevel"/>
    <w:tmpl w:val="E620E724"/>
    <w:lvl w:ilvl="0" w:tplc="DD128FBE">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4368D5"/>
    <w:multiLevelType w:val="hybridMultilevel"/>
    <w:tmpl w:val="21BA2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EB4E77"/>
    <w:multiLevelType w:val="hybridMultilevel"/>
    <w:tmpl w:val="D0D2C9A6"/>
    <w:lvl w:ilvl="0" w:tplc="7BE8F88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9C4232"/>
    <w:multiLevelType w:val="hybridMultilevel"/>
    <w:tmpl w:val="2B3E4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05315F"/>
    <w:multiLevelType w:val="hybridMultilevel"/>
    <w:tmpl w:val="977E5106"/>
    <w:lvl w:ilvl="0" w:tplc="669623CC">
      <w:start w:val="1"/>
      <w:numFmt w:val="decimal"/>
      <w:lvlText w:val="P%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096840">
    <w:abstractNumId w:val="17"/>
  </w:num>
  <w:num w:numId="2" w16cid:durableId="584924596">
    <w:abstractNumId w:val="23"/>
  </w:num>
  <w:num w:numId="3" w16cid:durableId="712538468">
    <w:abstractNumId w:val="27"/>
  </w:num>
  <w:num w:numId="4" w16cid:durableId="1962032932">
    <w:abstractNumId w:val="7"/>
  </w:num>
  <w:num w:numId="5" w16cid:durableId="1990817680">
    <w:abstractNumId w:val="6"/>
  </w:num>
  <w:num w:numId="6" w16cid:durableId="1555265514">
    <w:abstractNumId w:val="16"/>
  </w:num>
  <w:num w:numId="7" w16cid:durableId="358971342">
    <w:abstractNumId w:val="29"/>
  </w:num>
  <w:num w:numId="8" w16cid:durableId="239600525">
    <w:abstractNumId w:val="20"/>
  </w:num>
  <w:num w:numId="9" w16cid:durableId="1733310739">
    <w:abstractNumId w:val="22"/>
  </w:num>
  <w:num w:numId="10" w16cid:durableId="686373808">
    <w:abstractNumId w:val="18"/>
  </w:num>
  <w:num w:numId="11" w16cid:durableId="1756855569">
    <w:abstractNumId w:val="19"/>
  </w:num>
  <w:num w:numId="12" w16cid:durableId="623460234">
    <w:abstractNumId w:val="21"/>
  </w:num>
  <w:num w:numId="13" w16cid:durableId="1949041179">
    <w:abstractNumId w:val="8"/>
  </w:num>
  <w:num w:numId="14" w16cid:durableId="254243516">
    <w:abstractNumId w:val="30"/>
  </w:num>
  <w:num w:numId="15" w16cid:durableId="584921190">
    <w:abstractNumId w:val="2"/>
  </w:num>
  <w:num w:numId="16" w16cid:durableId="1141195725">
    <w:abstractNumId w:val="11"/>
  </w:num>
  <w:num w:numId="17" w16cid:durableId="1365327652">
    <w:abstractNumId w:val="24"/>
  </w:num>
  <w:num w:numId="18" w16cid:durableId="1706059866">
    <w:abstractNumId w:val="10"/>
  </w:num>
  <w:num w:numId="19" w16cid:durableId="1910924627">
    <w:abstractNumId w:val="25"/>
  </w:num>
  <w:num w:numId="20" w16cid:durableId="980573128">
    <w:abstractNumId w:val="26"/>
  </w:num>
  <w:num w:numId="21" w16cid:durableId="959066101">
    <w:abstractNumId w:val="9"/>
  </w:num>
  <w:num w:numId="22" w16cid:durableId="1755592839">
    <w:abstractNumId w:val="5"/>
  </w:num>
  <w:num w:numId="23" w16cid:durableId="456610225">
    <w:abstractNumId w:val="15"/>
  </w:num>
  <w:num w:numId="24" w16cid:durableId="1427798836">
    <w:abstractNumId w:val="13"/>
  </w:num>
  <w:num w:numId="25" w16cid:durableId="26299930">
    <w:abstractNumId w:val="3"/>
  </w:num>
  <w:num w:numId="26" w16cid:durableId="809904817">
    <w:abstractNumId w:val="0"/>
  </w:num>
  <w:num w:numId="27" w16cid:durableId="988050231">
    <w:abstractNumId w:val="1"/>
  </w:num>
  <w:num w:numId="28" w16cid:durableId="783035232">
    <w:abstractNumId w:val="28"/>
  </w:num>
  <w:num w:numId="29" w16cid:durableId="1475902370">
    <w:abstractNumId w:val="12"/>
  </w:num>
  <w:num w:numId="30" w16cid:durableId="415171259">
    <w:abstractNumId w:val="4"/>
  </w:num>
  <w:num w:numId="31" w16cid:durableId="1553689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yMzMxNjU0MzMwNDNU0lEKTi0uzszPAykwNK8FADs1nGYtAAAA"/>
  </w:docVars>
  <w:rsids>
    <w:rsidRoot w:val="00027CB1"/>
    <w:rsid w:val="00001044"/>
    <w:rsid w:val="000071C9"/>
    <w:rsid w:val="00014DE2"/>
    <w:rsid w:val="00021D73"/>
    <w:rsid w:val="00023F33"/>
    <w:rsid w:val="000251D5"/>
    <w:rsid w:val="00025A8B"/>
    <w:rsid w:val="00027CB1"/>
    <w:rsid w:val="0003094F"/>
    <w:rsid w:val="0003346B"/>
    <w:rsid w:val="00053908"/>
    <w:rsid w:val="00062A97"/>
    <w:rsid w:val="00063D7F"/>
    <w:rsid w:val="00067B92"/>
    <w:rsid w:val="00073180"/>
    <w:rsid w:val="000741B7"/>
    <w:rsid w:val="0007588D"/>
    <w:rsid w:val="00075FFF"/>
    <w:rsid w:val="00076281"/>
    <w:rsid w:val="0008031E"/>
    <w:rsid w:val="000936E2"/>
    <w:rsid w:val="0009623B"/>
    <w:rsid w:val="000A5A29"/>
    <w:rsid w:val="000A7152"/>
    <w:rsid w:val="000B0E18"/>
    <w:rsid w:val="000B3BD9"/>
    <w:rsid w:val="000B5331"/>
    <w:rsid w:val="000C63EA"/>
    <w:rsid w:val="000E0616"/>
    <w:rsid w:val="000E1E94"/>
    <w:rsid w:val="000E7EEC"/>
    <w:rsid w:val="00102F76"/>
    <w:rsid w:val="00103A39"/>
    <w:rsid w:val="0010410F"/>
    <w:rsid w:val="00105E0B"/>
    <w:rsid w:val="00106767"/>
    <w:rsid w:val="00112E44"/>
    <w:rsid w:val="00120A65"/>
    <w:rsid w:val="00123815"/>
    <w:rsid w:val="00124F7D"/>
    <w:rsid w:val="001263C3"/>
    <w:rsid w:val="00132939"/>
    <w:rsid w:val="00137E02"/>
    <w:rsid w:val="00145E42"/>
    <w:rsid w:val="0016326C"/>
    <w:rsid w:val="00164F29"/>
    <w:rsid w:val="00166A85"/>
    <w:rsid w:val="00167F5B"/>
    <w:rsid w:val="0017154C"/>
    <w:rsid w:val="001730A1"/>
    <w:rsid w:val="001801D3"/>
    <w:rsid w:val="0018166C"/>
    <w:rsid w:val="00183335"/>
    <w:rsid w:val="00183E7B"/>
    <w:rsid w:val="00187C0B"/>
    <w:rsid w:val="001A3548"/>
    <w:rsid w:val="001A6792"/>
    <w:rsid w:val="001A6EAE"/>
    <w:rsid w:val="001B0D0C"/>
    <w:rsid w:val="001B4BC4"/>
    <w:rsid w:val="001B6D03"/>
    <w:rsid w:val="001C2344"/>
    <w:rsid w:val="001C7A17"/>
    <w:rsid w:val="001D3D80"/>
    <w:rsid w:val="001D47E7"/>
    <w:rsid w:val="001D6CC9"/>
    <w:rsid w:val="001D7F11"/>
    <w:rsid w:val="001E6C01"/>
    <w:rsid w:val="001F4777"/>
    <w:rsid w:val="00203AA4"/>
    <w:rsid w:val="00206E05"/>
    <w:rsid w:val="00207253"/>
    <w:rsid w:val="00213D88"/>
    <w:rsid w:val="0021772D"/>
    <w:rsid w:val="00217E68"/>
    <w:rsid w:val="00222062"/>
    <w:rsid w:val="00222A35"/>
    <w:rsid w:val="00223F0B"/>
    <w:rsid w:val="002272D2"/>
    <w:rsid w:val="00236E04"/>
    <w:rsid w:val="00243249"/>
    <w:rsid w:val="002443EB"/>
    <w:rsid w:val="00245F84"/>
    <w:rsid w:val="002478D2"/>
    <w:rsid w:val="00250FCF"/>
    <w:rsid w:val="00260F71"/>
    <w:rsid w:val="002720DE"/>
    <w:rsid w:val="0027458D"/>
    <w:rsid w:val="00275CDD"/>
    <w:rsid w:val="00284C3E"/>
    <w:rsid w:val="00290C63"/>
    <w:rsid w:val="0029125E"/>
    <w:rsid w:val="002916BE"/>
    <w:rsid w:val="002A26E1"/>
    <w:rsid w:val="002B753A"/>
    <w:rsid w:val="002C18D1"/>
    <w:rsid w:val="002D017E"/>
    <w:rsid w:val="002D3E2A"/>
    <w:rsid w:val="002E0353"/>
    <w:rsid w:val="002E4FFA"/>
    <w:rsid w:val="002E5AC3"/>
    <w:rsid w:val="002E6AF9"/>
    <w:rsid w:val="002F5057"/>
    <w:rsid w:val="00301ED2"/>
    <w:rsid w:val="00303F8B"/>
    <w:rsid w:val="00304AE7"/>
    <w:rsid w:val="00312ADE"/>
    <w:rsid w:val="00313425"/>
    <w:rsid w:val="00321378"/>
    <w:rsid w:val="00322A54"/>
    <w:rsid w:val="00340295"/>
    <w:rsid w:val="00342C89"/>
    <w:rsid w:val="00351D47"/>
    <w:rsid w:val="0035257C"/>
    <w:rsid w:val="00357698"/>
    <w:rsid w:val="0036242B"/>
    <w:rsid w:val="003649CB"/>
    <w:rsid w:val="00365ACF"/>
    <w:rsid w:val="00374868"/>
    <w:rsid w:val="00386A53"/>
    <w:rsid w:val="0039003C"/>
    <w:rsid w:val="00390EE2"/>
    <w:rsid w:val="003A1B94"/>
    <w:rsid w:val="003A6BCE"/>
    <w:rsid w:val="003A71C8"/>
    <w:rsid w:val="003B5395"/>
    <w:rsid w:val="003C1C4F"/>
    <w:rsid w:val="003C5C48"/>
    <w:rsid w:val="003D4E75"/>
    <w:rsid w:val="003D74CD"/>
    <w:rsid w:val="003F1DC5"/>
    <w:rsid w:val="0040491C"/>
    <w:rsid w:val="00405B54"/>
    <w:rsid w:val="00406FDD"/>
    <w:rsid w:val="004149FA"/>
    <w:rsid w:val="00416392"/>
    <w:rsid w:val="004172EC"/>
    <w:rsid w:val="004268DB"/>
    <w:rsid w:val="004328A8"/>
    <w:rsid w:val="004558C0"/>
    <w:rsid w:val="00456F88"/>
    <w:rsid w:val="004576B8"/>
    <w:rsid w:val="004600A8"/>
    <w:rsid w:val="0047037D"/>
    <w:rsid w:val="00477945"/>
    <w:rsid w:val="00484631"/>
    <w:rsid w:val="00484F1C"/>
    <w:rsid w:val="004860F7"/>
    <w:rsid w:val="00486B99"/>
    <w:rsid w:val="0049108D"/>
    <w:rsid w:val="00491B35"/>
    <w:rsid w:val="00494C7E"/>
    <w:rsid w:val="00497AA2"/>
    <w:rsid w:val="004B178A"/>
    <w:rsid w:val="004B20CE"/>
    <w:rsid w:val="004B274A"/>
    <w:rsid w:val="004C27C0"/>
    <w:rsid w:val="004C2847"/>
    <w:rsid w:val="004D01F1"/>
    <w:rsid w:val="004D03B7"/>
    <w:rsid w:val="004D4362"/>
    <w:rsid w:val="004D60AA"/>
    <w:rsid w:val="004E6B89"/>
    <w:rsid w:val="004E702C"/>
    <w:rsid w:val="004F63CE"/>
    <w:rsid w:val="0051642E"/>
    <w:rsid w:val="00520B4B"/>
    <w:rsid w:val="0052172A"/>
    <w:rsid w:val="00525478"/>
    <w:rsid w:val="00552870"/>
    <w:rsid w:val="005535F4"/>
    <w:rsid w:val="005537F1"/>
    <w:rsid w:val="00565B06"/>
    <w:rsid w:val="005706BD"/>
    <w:rsid w:val="00576C72"/>
    <w:rsid w:val="005804CA"/>
    <w:rsid w:val="00580D4B"/>
    <w:rsid w:val="00582191"/>
    <w:rsid w:val="005838E8"/>
    <w:rsid w:val="005901CF"/>
    <w:rsid w:val="005922A9"/>
    <w:rsid w:val="0059511B"/>
    <w:rsid w:val="00596C99"/>
    <w:rsid w:val="005B3C53"/>
    <w:rsid w:val="005C4840"/>
    <w:rsid w:val="005C70E9"/>
    <w:rsid w:val="005D11FB"/>
    <w:rsid w:val="005D4500"/>
    <w:rsid w:val="005D5F0F"/>
    <w:rsid w:val="005D614E"/>
    <w:rsid w:val="005E6AA1"/>
    <w:rsid w:val="005F32CD"/>
    <w:rsid w:val="005F7A03"/>
    <w:rsid w:val="00603279"/>
    <w:rsid w:val="00604830"/>
    <w:rsid w:val="00605E2C"/>
    <w:rsid w:val="00606DC1"/>
    <w:rsid w:val="006102E6"/>
    <w:rsid w:val="006110AB"/>
    <w:rsid w:val="006117B0"/>
    <w:rsid w:val="00611E10"/>
    <w:rsid w:val="00613E7B"/>
    <w:rsid w:val="0061494E"/>
    <w:rsid w:val="00616377"/>
    <w:rsid w:val="006274E0"/>
    <w:rsid w:val="006327CA"/>
    <w:rsid w:val="0063304B"/>
    <w:rsid w:val="0063595E"/>
    <w:rsid w:val="00635CD8"/>
    <w:rsid w:val="00636EF1"/>
    <w:rsid w:val="00641CC4"/>
    <w:rsid w:val="00643113"/>
    <w:rsid w:val="006538BA"/>
    <w:rsid w:val="006548CE"/>
    <w:rsid w:val="00666591"/>
    <w:rsid w:val="0068306C"/>
    <w:rsid w:val="00683C7F"/>
    <w:rsid w:val="0068704F"/>
    <w:rsid w:val="0069516E"/>
    <w:rsid w:val="00696A06"/>
    <w:rsid w:val="0069705A"/>
    <w:rsid w:val="006A29E6"/>
    <w:rsid w:val="006A474F"/>
    <w:rsid w:val="006B24BB"/>
    <w:rsid w:val="006B657A"/>
    <w:rsid w:val="006B6B3E"/>
    <w:rsid w:val="006D0834"/>
    <w:rsid w:val="006D22EE"/>
    <w:rsid w:val="006D475F"/>
    <w:rsid w:val="006E0149"/>
    <w:rsid w:val="006E2EC8"/>
    <w:rsid w:val="006E699F"/>
    <w:rsid w:val="00700473"/>
    <w:rsid w:val="007039A0"/>
    <w:rsid w:val="0070526E"/>
    <w:rsid w:val="007130D4"/>
    <w:rsid w:val="00714A71"/>
    <w:rsid w:val="007160BE"/>
    <w:rsid w:val="0072041A"/>
    <w:rsid w:val="007207F7"/>
    <w:rsid w:val="0072798F"/>
    <w:rsid w:val="00736896"/>
    <w:rsid w:val="00750D4C"/>
    <w:rsid w:val="00751988"/>
    <w:rsid w:val="007617BF"/>
    <w:rsid w:val="00766C3E"/>
    <w:rsid w:val="0076796E"/>
    <w:rsid w:val="0077053E"/>
    <w:rsid w:val="00772BEE"/>
    <w:rsid w:val="00775063"/>
    <w:rsid w:val="0078221A"/>
    <w:rsid w:val="00787A69"/>
    <w:rsid w:val="00795729"/>
    <w:rsid w:val="007A0B23"/>
    <w:rsid w:val="007A316E"/>
    <w:rsid w:val="007A5A61"/>
    <w:rsid w:val="007A7AE1"/>
    <w:rsid w:val="007B4C07"/>
    <w:rsid w:val="007C0A3E"/>
    <w:rsid w:val="007C16F3"/>
    <w:rsid w:val="007C1A49"/>
    <w:rsid w:val="007C3AF9"/>
    <w:rsid w:val="007C404E"/>
    <w:rsid w:val="007D042B"/>
    <w:rsid w:val="007D112B"/>
    <w:rsid w:val="007D547E"/>
    <w:rsid w:val="007E5582"/>
    <w:rsid w:val="007F1E2E"/>
    <w:rsid w:val="007F2157"/>
    <w:rsid w:val="007F2410"/>
    <w:rsid w:val="00800DB6"/>
    <w:rsid w:val="0081002C"/>
    <w:rsid w:val="0081330D"/>
    <w:rsid w:val="00831DD4"/>
    <w:rsid w:val="00832B32"/>
    <w:rsid w:val="00834E50"/>
    <w:rsid w:val="00847F14"/>
    <w:rsid w:val="00855F5D"/>
    <w:rsid w:val="00856ABA"/>
    <w:rsid w:val="00860780"/>
    <w:rsid w:val="00872F6A"/>
    <w:rsid w:val="00873A2C"/>
    <w:rsid w:val="00874378"/>
    <w:rsid w:val="00881D37"/>
    <w:rsid w:val="008A49D2"/>
    <w:rsid w:val="008A5EBB"/>
    <w:rsid w:val="008B135D"/>
    <w:rsid w:val="008B2BAE"/>
    <w:rsid w:val="008B4C86"/>
    <w:rsid w:val="008B549F"/>
    <w:rsid w:val="008E0F7A"/>
    <w:rsid w:val="008E5EAD"/>
    <w:rsid w:val="008F3A06"/>
    <w:rsid w:val="008F586E"/>
    <w:rsid w:val="008F5999"/>
    <w:rsid w:val="00901150"/>
    <w:rsid w:val="00902D08"/>
    <w:rsid w:val="00906704"/>
    <w:rsid w:val="00911AE1"/>
    <w:rsid w:val="00914AEC"/>
    <w:rsid w:val="00917CA2"/>
    <w:rsid w:val="0092268E"/>
    <w:rsid w:val="00926C02"/>
    <w:rsid w:val="0093367A"/>
    <w:rsid w:val="0094380E"/>
    <w:rsid w:val="00946F7E"/>
    <w:rsid w:val="00955FD6"/>
    <w:rsid w:val="00966505"/>
    <w:rsid w:val="00972136"/>
    <w:rsid w:val="00974B13"/>
    <w:rsid w:val="009806B6"/>
    <w:rsid w:val="00984E61"/>
    <w:rsid w:val="0098563F"/>
    <w:rsid w:val="009866E1"/>
    <w:rsid w:val="00997290"/>
    <w:rsid w:val="009A27AC"/>
    <w:rsid w:val="009A27EC"/>
    <w:rsid w:val="009A2E7E"/>
    <w:rsid w:val="009B28C1"/>
    <w:rsid w:val="009B2C19"/>
    <w:rsid w:val="009E07D8"/>
    <w:rsid w:val="009E12A5"/>
    <w:rsid w:val="009E6D26"/>
    <w:rsid w:val="009E7A57"/>
    <w:rsid w:val="009E7DE3"/>
    <w:rsid w:val="009F04C0"/>
    <w:rsid w:val="00A00669"/>
    <w:rsid w:val="00A06E5D"/>
    <w:rsid w:val="00A14BCA"/>
    <w:rsid w:val="00A172D4"/>
    <w:rsid w:val="00A2231C"/>
    <w:rsid w:val="00A22C7D"/>
    <w:rsid w:val="00A25CAE"/>
    <w:rsid w:val="00A33D95"/>
    <w:rsid w:val="00A36D61"/>
    <w:rsid w:val="00A376D9"/>
    <w:rsid w:val="00A601F4"/>
    <w:rsid w:val="00A66E09"/>
    <w:rsid w:val="00A66FB4"/>
    <w:rsid w:val="00A77471"/>
    <w:rsid w:val="00A80289"/>
    <w:rsid w:val="00A80790"/>
    <w:rsid w:val="00AA22E6"/>
    <w:rsid w:val="00AA4A24"/>
    <w:rsid w:val="00AA5283"/>
    <w:rsid w:val="00AB2DAB"/>
    <w:rsid w:val="00AB38C1"/>
    <w:rsid w:val="00AB3F29"/>
    <w:rsid w:val="00AB62B0"/>
    <w:rsid w:val="00AC6ADA"/>
    <w:rsid w:val="00AD3B4C"/>
    <w:rsid w:val="00AE0AC0"/>
    <w:rsid w:val="00AE2151"/>
    <w:rsid w:val="00AF1E6F"/>
    <w:rsid w:val="00B13488"/>
    <w:rsid w:val="00B15BD1"/>
    <w:rsid w:val="00B226DF"/>
    <w:rsid w:val="00B22D13"/>
    <w:rsid w:val="00B3081A"/>
    <w:rsid w:val="00B32920"/>
    <w:rsid w:val="00B330BC"/>
    <w:rsid w:val="00B40BBE"/>
    <w:rsid w:val="00B42005"/>
    <w:rsid w:val="00B42911"/>
    <w:rsid w:val="00B433AD"/>
    <w:rsid w:val="00B51ADE"/>
    <w:rsid w:val="00B51B10"/>
    <w:rsid w:val="00B56E17"/>
    <w:rsid w:val="00B708D8"/>
    <w:rsid w:val="00B73D88"/>
    <w:rsid w:val="00B75A7C"/>
    <w:rsid w:val="00B76580"/>
    <w:rsid w:val="00B8771A"/>
    <w:rsid w:val="00B93A86"/>
    <w:rsid w:val="00B941B1"/>
    <w:rsid w:val="00B95776"/>
    <w:rsid w:val="00B95792"/>
    <w:rsid w:val="00B97476"/>
    <w:rsid w:val="00BA069D"/>
    <w:rsid w:val="00BA3199"/>
    <w:rsid w:val="00BA619E"/>
    <w:rsid w:val="00BB2D3E"/>
    <w:rsid w:val="00BB41EE"/>
    <w:rsid w:val="00BB5AD7"/>
    <w:rsid w:val="00BB69E9"/>
    <w:rsid w:val="00BB76BE"/>
    <w:rsid w:val="00BC0614"/>
    <w:rsid w:val="00BC1D76"/>
    <w:rsid w:val="00BC40F0"/>
    <w:rsid w:val="00BC683B"/>
    <w:rsid w:val="00BC7BBC"/>
    <w:rsid w:val="00BD0C3E"/>
    <w:rsid w:val="00BE3F16"/>
    <w:rsid w:val="00C0203D"/>
    <w:rsid w:val="00C044E2"/>
    <w:rsid w:val="00C048E0"/>
    <w:rsid w:val="00C108A9"/>
    <w:rsid w:val="00C1370D"/>
    <w:rsid w:val="00C16C97"/>
    <w:rsid w:val="00C23DA3"/>
    <w:rsid w:val="00C30219"/>
    <w:rsid w:val="00C4250E"/>
    <w:rsid w:val="00C46B5B"/>
    <w:rsid w:val="00C47B69"/>
    <w:rsid w:val="00C50B51"/>
    <w:rsid w:val="00C61A70"/>
    <w:rsid w:val="00C62E12"/>
    <w:rsid w:val="00C63184"/>
    <w:rsid w:val="00C64088"/>
    <w:rsid w:val="00C73377"/>
    <w:rsid w:val="00C76EAD"/>
    <w:rsid w:val="00C81D35"/>
    <w:rsid w:val="00C8396D"/>
    <w:rsid w:val="00C9316C"/>
    <w:rsid w:val="00C961AC"/>
    <w:rsid w:val="00C969DB"/>
    <w:rsid w:val="00CA1D68"/>
    <w:rsid w:val="00CA25BD"/>
    <w:rsid w:val="00CA4CFD"/>
    <w:rsid w:val="00CA5623"/>
    <w:rsid w:val="00CB32C3"/>
    <w:rsid w:val="00CB4853"/>
    <w:rsid w:val="00CB495A"/>
    <w:rsid w:val="00CC186E"/>
    <w:rsid w:val="00CC1F36"/>
    <w:rsid w:val="00CC29ED"/>
    <w:rsid w:val="00CC4779"/>
    <w:rsid w:val="00CC758C"/>
    <w:rsid w:val="00CC7D0E"/>
    <w:rsid w:val="00CC7E8F"/>
    <w:rsid w:val="00CD55DC"/>
    <w:rsid w:val="00CD7597"/>
    <w:rsid w:val="00CE40A4"/>
    <w:rsid w:val="00CF245E"/>
    <w:rsid w:val="00D02C11"/>
    <w:rsid w:val="00D15647"/>
    <w:rsid w:val="00D238EA"/>
    <w:rsid w:val="00D23A8D"/>
    <w:rsid w:val="00D23C76"/>
    <w:rsid w:val="00D3358D"/>
    <w:rsid w:val="00D36678"/>
    <w:rsid w:val="00D612FF"/>
    <w:rsid w:val="00D6144E"/>
    <w:rsid w:val="00D62DDE"/>
    <w:rsid w:val="00D6354D"/>
    <w:rsid w:val="00D66712"/>
    <w:rsid w:val="00D671B6"/>
    <w:rsid w:val="00D87B62"/>
    <w:rsid w:val="00D92B9C"/>
    <w:rsid w:val="00D93AC3"/>
    <w:rsid w:val="00DA462A"/>
    <w:rsid w:val="00DB2974"/>
    <w:rsid w:val="00DB2A40"/>
    <w:rsid w:val="00DB4E11"/>
    <w:rsid w:val="00DB7740"/>
    <w:rsid w:val="00DC01DF"/>
    <w:rsid w:val="00DC0F42"/>
    <w:rsid w:val="00DC2EA4"/>
    <w:rsid w:val="00DD132E"/>
    <w:rsid w:val="00DD6423"/>
    <w:rsid w:val="00DE1469"/>
    <w:rsid w:val="00DF03CD"/>
    <w:rsid w:val="00DF242A"/>
    <w:rsid w:val="00DF28B7"/>
    <w:rsid w:val="00DF7926"/>
    <w:rsid w:val="00E01445"/>
    <w:rsid w:val="00E102C3"/>
    <w:rsid w:val="00E102D4"/>
    <w:rsid w:val="00E104D5"/>
    <w:rsid w:val="00E12166"/>
    <w:rsid w:val="00E20FE1"/>
    <w:rsid w:val="00E22A95"/>
    <w:rsid w:val="00E232EE"/>
    <w:rsid w:val="00E25E3B"/>
    <w:rsid w:val="00E3092C"/>
    <w:rsid w:val="00E4496B"/>
    <w:rsid w:val="00E456DA"/>
    <w:rsid w:val="00E51EF0"/>
    <w:rsid w:val="00E5369D"/>
    <w:rsid w:val="00E549CB"/>
    <w:rsid w:val="00E549FA"/>
    <w:rsid w:val="00E64A41"/>
    <w:rsid w:val="00E7265B"/>
    <w:rsid w:val="00E74F5F"/>
    <w:rsid w:val="00E75EC6"/>
    <w:rsid w:val="00E80FEA"/>
    <w:rsid w:val="00E906E8"/>
    <w:rsid w:val="00E96D00"/>
    <w:rsid w:val="00E978CD"/>
    <w:rsid w:val="00EA0278"/>
    <w:rsid w:val="00EB6B08"/>
    <w:rsid w:val="00EB785F"/>
    <w:rsid w:val="00EC0A39"/>
    <w:rsid w:val="00EC63D6"/>
    <w:rsid w:val="00ED0274"/>
    <w:rsid w:val="00ED4E5F"/>
    <w:rsid w:val="00ED7263"/>
    <w:rsid w:val="00EE1A38"/>
    <w:rsid w:val="00EF16AB"/>
    <w:rsid w:val="00EF5221"/>
    <w:rsid w:val="00EF6063"/>
    <w:rsid w:val="00EF6E43"/>
    <w:rsid w:val="00F00443"/>
    <w:rsid w:val="00F04B67"/>
    <w:rsid w:val="00F129E3"/>
    <w:rsid w:val="00F1491C"/>
    <w:rsid w:val="00F21643"/>
    <w:rsid w:val="00F24329"/>
    <w:rsid w:val="00F26B3F"/>
    <w:rsid w:val="00F34C6D"/>
    <w:rsid w:val="00F466BC"/>
    <w:rsid w:val="00F47EF7"/>
    <w:rsid w:val="00F50056"/>
    <w:rsid w:val="00F634B2"/>
    <w:rsid w:val="00F63F7A"/>
    <w:rsid w:val="00F64D47"/>
    <w:rsid w:val="00F70565"/>
    <w:rsid w:val="00F72265"/>
    <w:rsid w:val="00F761E3"/>
    <w:rsid w:val="00F838D2"/>
    <w:rsid w:val="00F84B01"/>
    <w:rsid w:val="00F91590"/>
    <w:rsid w:val="00FA3A11"/>
    <w:rsid w:val="00FA5BF7"/>
    <w:rsid w:val="00FA75AB"/>
    <w:rsid w:val="00FB1D3C"/>
    <w:rsid w:val="00FB3D10"/>
    <w:rsid w:val="00FB5E42"/>
    <w:rsid w:val="00FC3EF0"/>
    <w:rsid w:val="00FC6A44"/>
    <w:rsid w:val="00FD2F36"/>
    <w:rsid w:val="00FE40A8"/>
    <w:rsid w:val="00FE5F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8FC8A"/>
  <w15:chartTrackingRefBased/>
  <w15:docId w15:val="{67E7B310-4AC7-4446-B8B6-A65ABA00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lsdException w:name="heading 3" w:locked="0" w:semiHidden="1" w:uiPriority="9" w:unhideWhenUsed="1"/>
    <w:lsdException w:name="heading 4" w:locked="0" w:semiHidden="1" w:uiPriority="9" w:unhideWhenUsed="1"/>
    <w:lsdException w:name="heading 5" w:locked="0" w:semiHidden="1" w:uiPriority="9" w:unhideWhenUsed="1"/>
    <w:lsdException w:name="heading 6" w:semiHidden="1" w:uiPriority="28" w:unhideWhenUsed="1"/>
    <w:lsdException w:name="heading 7" w:semiHidden="1" w:uiPriority="28" w:unhideWhenUsed="1" w:qFormat="1"/>
    <w:lsdException w:name="heading 8" w:semiHidden="1" w:uiPriority="28" w:unhideWhenUsed="1" w:qFormat="1"/>
    <w:lsdException w:name="heading 9" w:semiHidden="1" w:uiPriority="2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1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0"/>
    <w:semiHidden/>
    <w:qFormat/>
    <w:rsid w:val="00B42911"/>
    <w:pPr>
      <w:tabs>
        <w:tab w:val="left" w:pos="3068"/>
      </w:tabs>
      <w:spacing w:after="0" w:line="480" w:lineRule="auto"/>
      <w:ind w:firstLine="720"/>
    </w:pPr>
    <w:rPr>
      <w:rFonts w:ascii="Calibri" w:hAnsi="Calibri" w:cs="Arial"/>
      <w:szCs w:val="21"/>
      <w:shd w:val="clear" w:color="auto" w:fill="FFFFFF"/>
    </w:rPr>
  </w:style>
  <w:style w:type="paragraph" w:styleId="Heading1">
    <w:name w:val="heading 1"/>
    <w:basedOn w:val="Normal"/>
    <w:next w:val="Normal"/>
    <w:link w:val="Heading1Char"/>
    <w:uiPriority w:val="23"/>
    <w:semiHidden/>
    <w:locked/>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24"/>
    <w:semiHidden/>
    <w:locked/>
    <w:rsid w:val="00CC186E"/>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25"/>
    <w:semiHidden/>
    <w:locked/>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26"/>
    <w:semiHidden/>
    <w:locked/>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27"/>
    <w:semiHidden/>
    <w:locked/>
    <w:rsid w:val="00CC186E"/>
    <w:pPr>
      <w:tabs>
        <w:tab w:val="clear" w:pos="3068"/>
      </w:tabs>
      <w:outlineLvl w:val="4"/>
    </w:pPr>
    <w:rPr>
      <w:rFonts w:cs="Calibri"/>
      <w:b/>
      <w:i/>
      <w:szCs w:val="22"/>
    </w:rPr>
  </w:style>
  <w:style w:type="character" w:default="1" w:styleId="DefaultParagraphFont">
    <w:name w:val="Default Paragraph Font"/>
    <w:uiPriority w:val="17"/>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lock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first-table-reference">
    <w:name w:val="first-table-reference"/>
    <w:basedOn w:val="DefaultParagraphFont"/>
    <w:uiPriority w:val="12"/>
    <w:semiHidden/>
    <w:locked/>
    <w:rsid w:val="00E102C3"/>
  </w:style>
  <w:style w:type="character" w:styleId="Hyperlink">
    <w:name w:val="Hyperlink"/>
    <w:basedOn w:val="DefaultParagraphFont"/>
    <w:uiPriority w:val="99"/>
    <w:semiHidden/>
    <w:locked/>
    <w:rsid w:val="00B40BBE"/>
    <w:rPr>
      <w:color w:val="0563C1" w:themeColor="hyperlink"/>
      <w:u w:val="single"/>
    </w:rPr>
  </w:style>
  <w:style w:type="character" w:customStyle="1" w:styleId="UnresolvedMention1">
    <w:name w:val="Unresolved Mention1"/>
    <w:basedOn w:val="DefaultParagraphFont"/>
    <w:uiPriority w:val="99"/>
    <w:semiHidden/>
    <w:unhideWhenUsed/>
    <w:locked/>
    <w:rsid w:val="00B40BBE"/>
    <w:rPr>
      <w:color w:val="605E5C"/>
      <w:shd w:val="clear" w:color="auto" w:fill="E1DFDD"/>
    </w:rPr>
  </w:style>
  <w:style w:type="paragraph" w:styleId="FootnoteText">
    <w:name w:val="footnote text"/>
    <w:basedOn w:val="Normal"/>
    <w:link w:val="FootnoteTextChar"/>
    <w:uiPriority w:val="99"/>
    <w:semiHidden/>
    <w:unhideWhenUsed/>
    <w:lock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locked/>
    <w:rsid w:val="00B40BBE"/>
    <w:rPr>
      <w:vertAlign w:val="superscript"/>
    </w:rPr>
  </w:style>
  <w:style w:type="character" w:styleId="CommentReference">
    <w:name w:val="annotation reference"/>
    <w:basedOn w:val="DefaultParagraphFont"/>
    <w:uiPriority w:val="99"/>
    <w:semiHidden/>
    <w:unhideWhenUsed/>
    <w:locked/>
    <w:rsid w:val="00955FD6"/>
    <w:rPr>
      <w:sz w:val="16"/>
      <w:szCs w:val="16"/>
    </w:rPr>
  </w:style>
  <w:style w:type="paragraph" w:styleId="CommentText">
    <w:name w:val="annotation text"/>
    <w:basedOn w:val="Normal"/>
    <w:link w:val="CommentTextChar"/>
    <w:uiPriority w:val="14"/>
    <w:semiHidden/>
    <w:lock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uiPriority w:val="14"/>
    <w:semiHidden/>
    <w:rsid w:val="00B42911"/>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lock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lock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locked/>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24"/>
    <w:semiHidden/>
    <w:rsid w:val="00B42911"/>
    <w:rPr>
      <w:rFonts w:cstheme="minorHAnsi"/>
      <w:b/>
    </w:rPr>
  </w:style>
  <w:style w:type="character" w:customStyle="1" w:styleId="Heading1Char">
    <w:name w:val="Heading 1 Char"/>
    <w:basedOn w:val="DefaultParagraphFont"/>
    <w:link w:val="Heading1"/>
    <w:uiPriority w:val="23"/>
    <w:semiHidden/>
    <w:rsid w:val="00B42911"/>
    <w:rPr>
      <w:rFonts w:cstheme="minorHAnsi"/>
      <w:b/>
    </w:rPr>
  </w:style>
  <w:style w:type="character" w:customStyle="1" w:styleId="Heading3Char">
    <w:name w:val="Heading 3 Char"/>
    <w:basedOn w:val="DefaultParagraphFont"/>
    <w:link w:val="Heading3"/>
    <w:uiPriority w:val="25"/>
    <w:semiHidden/>
    <w:rsid w:val="00B42911"/>
    <w:rPr>
      <w:rFonts w:cstheme="minorHAnsi"/>
      <w:b/>
      <w:i/>
    </w:rPr>
  </w:style>
  <w:style w:type="character" w:customStyle="1" w:styleId="Heading4Char">
    <w:name w:val="Heading 4 Char"/>
    <w:basedOn w:val="DefaultParagraphFont"/>
    <w:link w:val="Heading4"/>
    <w:uiPriority w:val="26"/>
    <w:semiHidden/>
    <w:rsid w:val="00B42911"/>
    <w:rPr>
      <w:rFonts w:ascii="Calibri" w:hAnsi="Calibri" w:cstheme="minorHAnsi"/>
      <w:b/>
      <w:bCs/>
    </w:rPr>
  </w:style>
  <w:style w:type="character" w:customStyle="1" w:styleId="Heading5Char">
    <w:name w:val="Heading 5 Char"/>
    <w:basedOn w:val="DefaultParagraphFont"/>
    <w:link w:val="Heading5"/>
    <w:uiPriority w:val="27"/>
    <w:semiHidden/>
    <w:rsid w:val="00B42911"/>
    <w:rPr>
      <w:rFonts w:ascii="Calibri" w:hAnsi="Calibri" w:cs="Calibri"/>
      <w:b/>
      <w:i/>
    </w:rPr>
  </w:style>
  <w:style w:type="paragraph" w:styleId="Title">
    <w:name w:val="Title"/>
    <w:basedOn w:val="Heading1"/>
    <w:next w:val="Normal"/>
    <w:link w:val="TitleChar"/>
    <w:uiPriority w:val="10"/>
    <w:semiHidden/>
    <w:locked/>
    <w:rsid w:val="00CC186E"/>
  </w:style>
  <w:style w:type="character" w:customStyle="1" w:styleId="TitleChar">
    <w:name w:val="Title Char"/>
    <w:basedOn w:val="DefaultParagraphFont"/>
    <w:link w:val="Title"/>
    <w:uiPriority w:val="10"/>
    <w:semiHidden/>
    <w:rsid w:val="00B42911"/>
    <w:rPr>
      <w:rFonts w:cstheme="minorHAnsi"/>
      <w:b/>
    </w:rPr>
  </w:style>
  <w:style w:type="paragraph" w:styleId="Quote">
    <w:name w:val="Quote"/>
    <w:basedOn w:val="Normal"/>
    <w:next w:val="Normal"/>
    <w:link w:val="QuoteChar"/>
    <w:uiPriority w:val="29"/>
    <w:semiHidden/>
    <w:locked/>
    <w:rsid w:val="00236E04"/>
    <w:pPr>
      <w:ind w:left="720" w:firstLine="0"/>
    </w:pPr>
    <w:rPr>
      <w:iCs/>
      <w:color w:val="404040" w:themeColor="text1" w:themeTint="BF"/>
    </w:rPr>
  </w:style>
  <w:style w:type="character" w:customStyle="1" w:styleId="QuoteChar">
    <w:name w:val="Quote Char"/>
    <w:basedOn w:val="DefaultParagraphFont"/>
    <w:link w:val="Quote"/>
    <w:uiPriority w:val="29"/>
    <w:semiHidden/>
    <w:rsid w:val="00B42911"/>
    <w:rPr>
      <w:rFonts w:ascii="Calibri" w:hAnsi="Calibri" w:cs="Arial"/>
      <w:iCs/>
      <w:color w:val="404040" w:themeColor="text1" w:themeTint="BF"/>
      <w:szCs w:val="21"/>
    </w:rPr>
  </w:style>
  <w:style w:type="paragraph" w:styleId="ListParagraph">
    <w:name w:val="List Paragraph"/>
    <w:basedOn w:val="Normal"/>
    <w:uiPriority w:val="34"/>
    <w:semiHidden/>
    <w:locked/>
    <w:rsid w:val="00D36678"/>
    <w:pPr>
      <w:ind w:left="720"/>
      <w:contextualSpacing/>
    </w:pPr>
  </w:style>
  <w:style w:type="character" w:styleId="LineNumber">
    <w:name w:val="line number"/>
    <w:basedOn w:val="DefaultParagraphFont"/>
    <w:uiPriority w:val="99"/>
    <w:semiHidden/>
    <w:unhideWhenUsed/>
    <w:locked/>
    <w:rsid w:val="00183335"/>
  </w:style>
  <w:style w:type="character" w:styleId="PlaceholderText">
    <w:name w:val="Placeholder Text"/>
    <w:basedOn w:val="DefaultParagraphFont"/>
    <w:uiPriority w:val="99"/>
    <w:semiHidden/>
    <w:locked/>
    <w:rsid w:val="0039003C"/>
    <w:rPr>
      <w:color w:val="808080"/>
    </w:rPr>
  </w:style>
  <w:style w:type="character" w:customStyle="1" w:styleId="UnresolvedMention2">
    <w:name w:val="Unresolved Mention2"/>
    <w:basedOn w:val="DefaultParagraphFont"/>
    <w:uiPriority w:val="99"/>
    <w:semiHidden/>
    <w:unhideWhenUsed/>
    <w:locked/>
    <w:rsid w:val="00E20FE1"/>
    <w:rPr>
      <w:color w:val="605E5C"/>
      <w:shd w:val="clear" w:color="auto" w:fill="E1DFDD"/>
    </w:rPr>
  </w:style>
  <w:style w:type="character" w:customStyle="1" w:styleId="UnresolvedMention3">
    <w:name w:val="Unresolved Mention3"/>
    <w:basedOn w:val="DefaultParagraphFont"/>
    <w:uiPriority w:val="99"/>
    <w:semiHidden/>
    <w:unhideWhenUsed/>
    <w:locked/>
    <w:rsid w:val="0018166C"/>
    <w:rPr>
      <w:color w:val="605E5C"/>
      <w:shd w:val="clear" w:color="auto" w:fill="E1DFDD"/>
    </w:rPr>
  </w:style>
  <w:style w:type="character" w:customStyle="1" w:styleId="UnresolvedMention4">
    <w:name w:val="Unresolved Mention4"/>
    <w:basedOn w:val="DefaultParagraphFont"/>
    <w:uiPriority w:val="99"/>
    <w:semiHidden/>
    <w:unhideWhenUsed/>
    <w:locked/>
    <w:rsid w:val="00881D37"/>
    <w:rPr>
      <w:color w:val="605E5C"/>
      <w:shd w:val="clear" w:color="auto" w:fill="E1DFDD"/>
    </w:rPr>
  </w:style>
  <w:style w:type="paragraph" w:styleId="EndnoteText">
    <w:name w:val="endnote text"/>
    <w:basedOn w:val="Normal"/>
    <w:link w:val="EndnoteTextChar"/>
    <w:uiPriority w:val="99"/>
    <w:semiHidden/>
    <w:unhideWhenUsed/>
    <w:locked/>
    <w:rsid w:val="000741B7"/>
    <w:pPr>
      <w:spacing w:line="240" w:lineRule="auto"/>
    </w:pPr>
    <w:rPr>
      <w:sz w:val="20"/>
      <w:szCs w:val="20"/>
    </w:rPr>
  </w:style>
  <w:style w:type="character" w:customStyle="1" w:styleId="EndnoteTextChar">
    <w:name w:val="Endnote Text Char"/>
    <w:basedOn w:val="DefaultParagraphFont"/>
    <w:link w:val="EndnoteText"/>
    <w:uiPriority w:val="99"/>
    <w:semiHidden/>
    <w:rsid w:val="000741B7"/>
    <w:rPr>
      <w:rFonts w:ascii="Calibri" w:hAnsi="Calibri" w:cs="Arial"/>
      <w:sz w:val="20"/>
      <w:szCs w:val="20"/>
    </w:rPr>
  </w:style>
  <w:style w:type="character" w:styleId="EndnoteReference">
    <w:name w:val="endnote reference"/>
    <w:basedOn w:val="DefaultParagraphFont"/>
    <w:uiPriority w:val="99"/>
    <w:semiHidden/>
    <w:unhideWhenUsed/>
    <w:locked/>
    <w:rsid w:val="000741B7"/>
    <w:rPr>
      <w:vertAlign w:val="superscript"/>
    </w:rPr>
  </w:style>
  <w:style w:type="paragraph" w:customStyle="1" w:styleId="ATJCATE">
    <w:name w:val="ATJ_CATE"/>
    <w:basedOn w:val="Title"/>
    <w:link w:val="ATJCATEChar"/>
    <w:qFormat/>
    <w:rsid w:val="00ED7263"/>
    <w:pPr>
      <w:spacing w:before="120" w:after="240" w:line="240" w:lineRule="auto"/>
      <w:jc w:val="left"/>
    </w:pPr>
    <w:rPr>
      <w:rFonts w:ascii="Times New Roman" w:hAnsi="Times New Roman" w:cs="Times New Roman"/>
      <w:b w:val="0"/>
      <w:caps/>
      <w:sz w:val="40"/>
      <w:szCs w:val="40"/>
    </w:rPr>
  </w:style>
  <w:style w:type="paragraph" w:customStyle="1" w:styleId="ATJtitle">
    <w:name w:val="ATJ_title"/>
    <w:basedOn w:val="Title"/>
    <w:qFormat/>
    <w:rsid w:val="00ED7263"/>
    <w:pPr>
      <w:spacing w:before="480" w:after="240" w:line="240" w:lineRule="auto"/>
      <w:jc w:val="left"/>
    </w:pPr>
    <w:rPr>
      <w:rFonts w:ascii="Times New Roman" w:hAnsi="Times New Roman" w:cs="Times New Roman"/>
      <w:sz w:val="36"/>
      <w:szCs w:val="36"/>
    </w:rPr>
  </w:style>
  <w:style w:type="character" w:customStyle="1" w:styleId="ATJCATEChar">
    <w:name w:val="ATJ_CATE Char"/>
    <w:basedOn w:val="TitleChar"/>
    <w:link w:val="ATJCATE"/>
    <w:rsid w:val="00ED7263"/>
    <w:rPr>
      <w:rFonts w:ascii="Times New Roman" w:hAnsi="Times New Roman" w:cs="Times New Roman"/>
      <w:b w:val="0"/>
      <w:caps/>
      <w:sz w:val="40"/>
      <w:szCs w:val="40"/>
    </w:rPr>
  </w:style>
  <w:style w:type="paragraph" w:customStyle="1" w:styleId="ATJdate">
    <w:name w:val="ATJ_date"/>
    <w:basedOn w:val="Normal"/>
    <w:link w:val="ATJdateChar"/>
    <w:qFormat/>
    <w:rsid w:val="00ED7263"/>
    <w:pPr>
      <w:ind w:firstLine="0"/>
    </w:pPr>
    <w:rPr>
      <w:rFonts w:ascii="Times New Roman" w:hAnsi="Times New Roman" w:cs="Times New Roman"/>
    </w:rPr>
  </w:style>
  <w:style w:type="paragraph" w:customStyle="1" w:styleId="ATJauthors">
    <w:name w:val="ATJ_authors"/>
    <w:basedOn w:val="Heading1"/>
    <w:link w:val="ATJauthorsChar"/>
    <w:uiPriority w:val="1"/>
    <w:qFormat/>
    <w:rsid w:val="00ED7263"/>
    <w:pPr>
      <w:spacing w:before="360" w:after="120" w:line="240" w:lineRule="auto"/>
      <w:jc w:val="left"/>
    </w:pPr>
    <w:rPr>
      <w:rFonts w:ascii="Times New Roman" w:hAnsi="Times New Roman" w:cs="Times New Roman"/>
      <w:sz w:val="24"/>
      <w:szCs w:val="24"/>
    </w:rPr>
  </w:style>
  <w:style w:type="character" w:customStyle="1" w:styleId="ATJdateChar">
    <w:name w:val="ATJ_date Char"/>
    <w:basedOn w:val="DefaultParagraphFont"/>
    <w:link w:val="ATJdate"/>
    <w:rsid w:val="00ED7263"/>
    <w:rPr>
      <w:rFonts w:ascii="Times New Roman" w:hAnsi="Times New Roman" w:cs="Times New Roman"/>
      <w:szCs w:val="21"/>
    </w:rPr>
  </w:style>
  <w:style w:type="paragraph" w:customStyle="1" w:styleId="ATJaffi">
    <w:name w:val="ATJ_affi"/>
    <w:basedOn w:val="Heading1"/>
    <w:link w:val="ATJaffiChar"/>
    <w:uiPriority w:val="2"/>
    <w:qFormat/>
    <w:rsid w:val="00ED7263"/>
    <w:pPr>
      <w:spacing w:line="240" w:lineRule="auto"/>
      <w:jc w:val="left"/>
    </w:pPr>
    <w:rPr>
      <w:rFonts w:ascii="Times New Roman" w:hAnsi="Times New Roman" w:cs="Times New Roman"/>
      <w:b w:val="0"/>
      <w:bCs/>
      <w:sz w:val="20"/>
      <w:szCs w:val="20"/>
    </w:rPr>
  </w:style>
  <w:style w:type="character" w:customStyle="1" w:styleId="ATJauthorsChar">
    <w:name w:val="ATJ_authors Char"/>
    <w:basedOn w:val="Heading1Char"/>
    <w:link w:val="ATJauthors"/>
    <w:uiPriority w:val="1"/>
    <w:rsid w:val="004D4362"/>
    <w:rPr>
      <w:rFonts w:ascii="Times New Roman" w:hAnsi="Times New Roman" w:cs="Times New Roman"/>
      <w:b/>
      <w:sz w:val="24"/>
      <w:szCs w:val="24"/>
    </w:rPr>
  </w:style>
  <w:style w:type="paragraph" w:customStyle="1" w:styleId="ATJabs">
    <w:name w:val="ATJ_abs"/>
    <w:basedOn w:val="Normal"/>
    <w:link w:val="ATJabsChar"/>
    <w:uiPriority w:val="3"/>
    <w:qFormat/>
    <w:rsid w:val="00E74F5F"/>
    <w:pPr>
      <w:widowControl w:val="0"/>
      <w:tabs>
        <w:tab w:val="clear" w:pos="3068"/>
      </w:tabs>
      <w:spacing w:line="240" w:lineRule="auto"/>
      <w:ind w:left="567" w:right="805" w:firstLine="0"/>
      <w:jc w:val="both"/>
    </w:pPr>
    <w:rPr>
      <w:rFonts w:ascii="Times New Roman" w:eastAsia="SimSun" w:hAnsi="Times New Roman" w:cs="Times New Roman"/>
      <w:iCs/>
      <w:sz w:val="20"/>
      <w:szCs w:val="20"/>
      <w:shd w:val="clear" w:color="auto" w:fill="auto"/>
      <w:lang w:eastAsia="zh-CN"/>
    </w:rPr>
  </w:style>
  <w:style w:type="character" w:customStyle="1" w:styleId="ATJaffiChar">
    <w:name w:val="ATJ_affi Char"/>
    <w:basedOn w:val="Heading1Char"/>
    <w:link w:val="ATJaffi"/>
    <w:uiPriority w:val="2"/>
    <w:rsid w:val="004D4362"/>
    <w:rPr>
      <w:rFonts w:ascii="Times New Roman" w:hAnsi="Times New Roman" w:cs="Times New Roman"/>
      <w:b w:val="0"/>
      <w:bCs/>
      <w:sz w:val="20"/>
      <w:szCs w:val="20"/>
    </w:rPr>
  </w:style>
  <w:style w:type="paragraph" w:customStyle="1" w:styleId="ATJabstitle">
    <w:name w:val="ATJ_abs_title"/>
    <w:basedOn w:val="Normal"/>
    <w:link w:val="ATJabstitleChar"/>
    <w:uiPriority w:val="3"/>
    <w:qFormat/>
    <w:rsid w:val="00E74F5F"/>
    <w:pPr>
      <w:widowControl w:val="0"/>
      <w:tabs>
        <w:tab w:val="clear" w:pos="3068"/>
      </w:tabs>
      <w:spacing w:line="276" w:lineRule="auto"/>
      <w:ind w:left="567" w:right="804" w:firstLine="0"/>
      <w:jc w:val="center"/>
    </w:pPr>
    <w:rPr>
      <w:rFonts w:ascii="Times New Roman" w:eastAsia="SimSun" w:hAnsi="Times New Roman" w:cs="Times New Roman"/>
      <w:b/>
      <w:bCs/>
      <w:iCs/>
      <w:kern w:val="2"/>
      <w:sz w:val="24"/>
      <w:szCs w:val="24"/>
      <w:shd w:val="clear" w:color="auto" w:fill="auto"/>
      <w:lang w:eastAsia="zh-CN"/>
    </w:rPr>
  </w:style>
  <w:style w:type="character" w:customStyle="1" w:styleId="ATJabsChar">
    <w:name w:val="ATJ_abs Char"/>
    <w:basedOn w:val="DefaultParagraphFont"/>
    <w:link w:val="ATJabs"/>
    <w:uiPriority w:val="3"/>
    <w:rsid w:val="004D4362"/>
    <w:rPr>
      <w:rFonts w:ascii="Times New Roman" w:eastAsia="SimSun" w:hAnsi="Times New Roman" w:cs="Times New Roman"/>
      <w:iCs/>
      <w:sz w:val="20"/>
      <w:szCs w:val="20"/>
      <w:lang w:eastAsia="zh-CN"/>
    </w:rPr>
  </w:style>
  <w:style w:type="paragraph" w:customStyle="1" w:styleId="AJTkeywords">
    <w:name w:val="AJT_keywords"/>
    <w:basedOn w:val="Normal"/>
    <w:link w:val="AJTkeywordsChar"/>
    <w:uiPriority w:val="4"/>
    <w:qFormat/>
    <w:rsid w:val="00E74F5F"/>
    <w:pPr>
      <w:widowControl w:val="0"/>
      <w:tabs>
        <w:tab w:val="clear" w:pos="3068"/>
      </w:tabs>
      <w:spacing w:before="360" w:line="276" w:lineRule="auto"/>
      <w:ind w:firstLine="0"/>
      <w:jc w:val="both"/>
    </w:pPr>
    <w:rPr>
      <w:rFonts w:ascii="Times New Roman" w:eastAsia="SimSun" w:hAnsi="Times New Roman" w:cs="Times New Roman"/>
      <w:b/>
      <w:bCs/>
      <w:kern w:val="2"/>
      <w:szCs w:val="22"/>
      <w:shd w:val="clear" w:color="auto" w:fill="auto"/>
      <w:lang w:eastAsia="zh-CN"/>
    </w:rPr>
  </w:style>
  <w:style w:type="character" w:customStyle="1" w:styleId="ATJabstitleChar">
    <w:name w:val="ATJ_abs_title Char"/>
    <w:basedOn w:val="DefaultParagraphFont"/>
    <w:link w:val="ATJabstitle"/>
    <w:uiPriority w:val="3"/>
    <w:rsid w:val="004D4362"/>
    <w:rPr>
      <w:rFonts w:ascii="Times New Roman" w:eastAsia="SimSun" w:hAnsi="Times New Roman" w:cs="Times New Roman"/>
      <w:b/>
      <w:bCs/>
      <w:iCs/>
      <w:kern w:val="2"/>
      <w:sz w:val="24"/>
      <w:szCs w:val="24"/>
      <w:lang w:eastAsia="zh-CN"/>
    </w:rPr>
  </w:style>
  <w:style w:type="paragraph" w:customStyle="1" w:styleId="ATJbodytext">
    <w:name w:val="ATJ_bodytext"/>
    <w:basedOn w:val="Normal"/>
    <w:link w:val="ATJbodytextChar"/>
    <w:uiPriority w:val="7"/>
    <w:qFormat/>
    <w:rsid w:val="00E74F5F"/>
    <w:pPr>
      <w:tabs>
        <w:tab w:val="clear" w:pos="3068"/>
      </w:tabs>
      <w:spacing w:before="120" w:after="120" w:line="288" w:lineRule="auto"/>
      <w:ind w:left="57" w:firstLine="227"/>
      <w:jc w:val="both"/>
    </w:pPr>
    <w:rPr>
      <w:rFonts w:ascii="Times New Roman" w:hAnsi="Times New Roman" w:cs="Times New Roman"/>
      <w:bCs/>
      <w:iCs/>
      <w:szCs w:val="22"/>
    </w:rPr>
  </w:style>
  <w:style w:type="character" w:customStyle="1" w:styleId="AJTkeywordsChar">
    <w:name w:val="AJT_keywords Char"/>
    <w:basedOn w:val="DefaultParagraphFont"/>
    <w:link w:val="AJTkeywords"/>
    <w:uiPriority w:val="4"/>
    <w:rsid w:val="004D4362"/>
    <w:rPr>
      <w:rFonts w:ascii="Times New Roman" w:eastAsia="SimSun" w:hAnsi="Times New Roman" w:cs="Times New Roman"/>
      <w:b/>
      <w:bCs/>
      <w:kern w:val="2"/>
      <w:lang w:eastAsia="zh-CN"/>
    </w:rPr>
  </w:style>
  <w:style w:type="character" w:customStyle="1" w:styleId="ATJbodytextChar">
    <w:name w:val="ATJ_bodytext Char"/>
    <w:basedOn w:val="DefaultParagraphFont"/>
    <w:link w:val="ATJbodytext"/>
    <w:uiPriority w:val="7"/>
    <w:rsid w:val="004D4362"/>
    <w:rPr>
      <w:rFonts w:ascii="Times New Roman" w:hAnsi="Times New Roman" w:cs="Times New Roman"/>
      <w:bCs/>
      <w:iCs/>
    </w:rPr>
  </w:style>
  <w:style w:type="paragraph" w:customStyle="1" w:styleId="ATJH1">
    <w:name w:val="ATJH1"/>
    <w:basedOn w:val="Normal"/>
    <w:link w:val="ATJH1Char"/>
    <w:uiPriority w:val="4"/>
    <w:qFormat/>
    <w:rsid w:val="0059511B"/>
    <w:pPr>
      <w:tabs>
        <w:tab w:val="clear" w:pos="3068"/>
      </w:tabs>
      <w:spacing w:before="360" w:after="120" w:line="240" w:lineRule="auto"/>
      <w:ind w:firstLine="0"/>
      <w:outlineLvl w:val="0"/>
    </w:pPr>
    <w:rPr>
      <w:rFonts w:ascii="Times New Roman" w:hAnsi="Times New Roman" w:cs="Times New Roman"/>
      <w:b/>
      <w:sz w:val="28"/>
      <w:szCs w:val="28"/>
    </w:rPr>
  </w:style>
  <w:style w:type="paragraph" w:customStyle="1" w:styleId="ATJreference">
    <w:name w:val="ATJ_reference"/>
    <w:basedOn w:val="Normal"/>
    <w:link w:val="ATJreferenceChar"/>
    <w:uiPriority w:val="9"/>
    <w:qFormat/>
    <w:rsid w:val="00B42911"/>
    <w:pPr>
      <w:tabs>
        <w:tab w:val="clear" w:pos="3068"/>
      </w:tabs>
      <w:spacing w:after="100" w:line="240" w:lineRule="exact"/>
      <w:ind w:left="720" w:hanging="720"/>
      <w:jc w:val="both"/>
    </w:pPr>
    <w:rPr>
      <w:rFonts w:ascii="Times New Roman" w:hAnsi="Times New Roman" w:cs="Times New Roman"/>
      <w:sz w:val="20"/>
      <w:szCs w:val="20"/>
    </w:rPr>
  </w:style>
  <w:style w:type="character" w:customStyle="1" w:styleId="ATJH1Char">
    <w:name w:val="ATJH1 Char"/>
    <w:basedOn w:val="DefaultParagraphFont"/>
    <w:link w:val="ATJH1"/>
    <w:uiPriority w:val="4"/>
    <w:rsid w:val="004D4362"/>
    <w:rPr>
      <w:rFonts w:ascii="Times New Roman" w:hAnsi="Times New Roman" w:cs="Times New Roman"/>
      <w:b/>
      <w:sz w:val="28"/>
      <w:szCs w:val="28"/>
    </w:rPr>
  </w:style>
  <w:style w:type="paragraph" w:customStyle="1" w:styleId="AJTH2">
    <w:name w:val="AJTH2"/>
    <w:basedOn w:val="Normal"/>
    <w:link w:val="AJTH2Char"/>
    <w:uiPriority w:val="5"/>
    <w:qFormat/>
    <w:rsid w:val="0059511B"/>
    <w:pPr>
      <w:tabs>
        <w:tab w:val="clear" w:pos="3068"/>
      </w:tabs>
      <w:spacing w:before="240" w:after="120" w:line="288" w:lineRule="auto"/>
      <w:ind w:firstLine="0"/>
      <w:outlineLvl w:val="1"/>
    </w:pPr>
    <w:rPr>
      <w:rFonts w:ascii="Times New Roman" w:hAnsi="Times New Roman" w:cs="Times New Roman"/>
      <w:b/>
      <w:sz w:val="24"/>
      <w:szCs w:val="22"/>
      <w:lang w:val="en-GB"/>
    </w:rPr>
  </w:style>
  <w:style w:type="character" w:customStyle="1" w:styleId="ATJreferenceChar">
    <w:name w:val="ATJ_reference Char"/>
    <w:basedOn w:val="DefaultParagraphFont"/>
    <w:link w:val="ATJreference"/>
    <w:uiPriority w:val="9"/>
    <w:rsid w:val="00B42911"/>
    <w:rPr>
      <w:rFonts w:ascii="Times New Roman" w:hAnsi="Times New Roman" w:cs="Times New Roman"/>
      <w:sz w:val="20"/>
      <w:szCs w:val="20"/>
    </w:rPr>
  </w:style>
  <w:style w:type="paragraph" w:customStyle="1" w:styleId="ATJtable">
    <w:name w:val="ATJ_table"/>
    <w:basedOn w:val="Normal"/>
    <w:link w:val="ATJtableChar"/>
    <w:uiPriority w:val="8"/>
    <w:qFormat/>
    <w:rsid w:val="00BC40F0"/>
    <w:pPr>
      <w:tabs>
        <w:tab w:val="clear" w:pos="3068"/>
      </w:tabs>
      <w:spacing w:before="120" w:after="120" w:line="288" w:lineRule="auto"/>
      <w:ind w:left="57" w:firstLine="227"/>
      <w:jc w:val="center"/>
    </w:pPr>
    <w:rPr>
      <w:rFonts w:ascii="Times New Roman" w:hAnsi="Times New Roman" w:cs="Times New Roman"/>
      <w:b/>
      <w:sz w:val="20"/>
      <w:szCs w:val="20"/>
    </w:rPr>
  </w:style>
  <w:style w:type="character" w:customStyle="1" w:styleId="AJTH2Char">
    <w:name w:val="AJTH2 Char"/>
    <w:basedOn w:val="DefaultParagraphFont"/>
    <w:link w:val="AJTH2"/>
    <w:uiPriority w:val="5"/>
    <w:rsid w:val="004D4362"/>
    <w:rPr>
      <w:rFonts w:ascii="Times New Roman" w:hAnsi="Times New Roman" w:cs="Times New Roman"/>
      <w:b/>
      <w:sz w:val="24"/>
      <w:lang w:val="en-GB"/>
    </w:rPr>
  </w:style>
  <w:style w:type="paragraph" w:customStyle="1" w:styleId="ATJFig">
    <w:name w:val="ATJ_Fig"/>
    <w:basedOn w:val="Normal"/>
    <w:link w:val="ATJFigChar"/>
    <w:uiPriority w:val="8"/>
    <w:qFormat/>
    <w:rsid w:val="00BC40F0"/>
    <w:pPr>
      <w:tabs>
        <w:tab w:val="clear" w:pos="3068"/>
      </w:tabs>
      <w:spacing w:after="240" w:line="288" w:lineRule="auto"/>
      <w:ind w:left="57" w:firstLine="227"/>
      <w:jc w:val="center"/>
    </w:pPr>
    <w:rPr>
      <w:rFonts w:ascii="Times New Roman" w:hAnsi="Times New Roman" w:cs="Times New Roman"/>
      <w:b/>
      <w:bCs/>
      <w:sz w:val="20"/>
      <w:szCs w:val="20"/>
    </w:rPr>
  </w:style>
  <w:style w:type="character" w:customStyle="1" w:styleId="ATJtableChar">
    <w:name w:val="ATJ_table Char"/>
    <w:basedOn w:val="DefaultParagraphFont"/>
    <w:link w:val="ATJtable"/>
    <w:uiPriority w:val="8"/>
    <w:rsid w:val="004D4362"/>
    <w:rPr>
      <w:rFonts w:ascii="Times New Roman" w:hAnsi="Times New Roman" w:cs="Times New Roman"/>
      <w:b/>
      <w:sz w:val="20"/>
      <w:szCs w:val="20"/>
    </w:rPr>
  </w:style>
  <w:style w:type="character" w:customStyle="1" w:styleId="ATJFigChar">
    <w:name w:val="ATJ_Fig Char"/>
    <w:basedOn w:val="DefaultParagraphFont"/>
    <w:link w:val="ATJFig"/>
    <w:uiPriority w:val="8"/>
    <w:rsid w:val="004D4362"/>
    <w:rPr>
      <w:rFonts w:ascii="Times New Roman" w:hAnsi="Times New Roman" w:cs="Times New Roman"/>
      <w:b/>
      <w:bCs/>
      <w:sz w:val="20"/>
      <w:szCs w:val="20"/>
    </w:rPr>
  </w:style>
  <w:style w:type="paragraph" w:customStyle="1" w:styleId="ATJH3">
    <w:name w:val="ATJH3"/>
    <w:basedOn w:val="AJTH2"/>
    <w:link w:val="ATJH3Char"/>
    <w:uiPriority w:val="6"/>
    <w:qFormat/>
    <w:rsid w:val="00641CC4"/>
    <w:rPr>
      <w:sz w:val="22"/>
    </w:rPr>
  </w:style>
  <w:style w:type="table" w:customStyle="1" w:styleId="TableGrid1">
    <w:name w:val="Table Grid1"/>
    <w:basedOn w:val="TableNormal"/>
    <w:next w:val="TableGrid"/>
    <w:uiPriority w:val="39"/>
    <w:rsid w:val="0000104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JH3Char">
    <w:name w:val="ATJH3 Char"/>
    <w:basedOn w:val="AJTH2Char"/>
    <w:link w:val="ATJH3"/>
    <w:uiPriority w:val="6"/>
    <w:rsid w:val="004D4362"/>
    <w:rPr>
      <w:rFonts w:ascii="Times New Roman" w:hAnsi="Times New Roman" w:cs="Times New Roman"/>
      <w:b/>
      <w:sz w:val="24"/>
      <w:lang w:val="en-GB"/>
    </w:rPr>
  </w:style>
  <w:style w:type="table" w:customStyle="1" w:styleId="TableGrid2">
    <w:name w:val="Table Grid2"/>
    <w:basedOn w:val="TableNormal"/>
    <w:next w:val="TableGrid"/>
    <w:uiPriority w:val="39"/>
    <w:rsid w:val="001B4BC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rsid w:val="000E7EEC"/>
    <w:rPr>
      <w:color w:val="605E5C"/>
      <w:shd w:val="clear" w:color="auto" w:fill="E1DFDD"/>
    </w:rPr>
  </w:style>
  <w:style w:type="paragraph" w:styleId="BodyText">
    <w:name w:val="Body Text"/>
    <w:basedOn w:val="Normal"/>
    <w:link w:val="BodyTextChar"/>
    <w:uiPriority w:val="15"/>
    <w:semiHidden/>
    <w:locked/>
    <w:rsid w:val="00A172D4"/>
    <w:pPr>
      <w:tabs>
        <w:tab w:val="clear" w:pos="3068"/>
        <w:tab w:val="left" w:pos="288"/>
      </w:tabs>
      <w:spacing w:after="120" w:line="228" w:lineRule="auto"/>
      <w:ind w:firstLine="288"/>
      <w:jc w:val="both"/>
    </w:pPr>
    <w:rPr>
      <w:rFonts w:ascii="Times New Roman" w:eastAsia="SimSun" w:hAnsi="Times New Roman" w:cs="Times New Roman"/>
      <w:spacing w:val="-1"/>
      <w:sz w:val="20"/>
      <w:szCs w:val="20"/>
      <w:shd w:val="clear" w:color="auto" w:fill="auto"/>
      <w:lang w:val="x-none" w:eastAsia="x-none"/>
    </w:rPr>
  </w:style>
  <w:style w:type="character" w:customStyle="1" w:styleId="BodyTextChar">
    <w:name w:val="Body Text Char"/>
    <w:basedOn w:val="DefaultParagraphFont"/>
    <w:link w:val="BodyText"/>
    <w:uiPriority w:val="15"/>
    <w:semiHidden/>
    <w:rsid w:val="00B42911"/>
    <w:rPr>
      <w:rFonts w:ascii="Times New Roman" w:eastAsia="SimSun" w:hAnsi="Times New Roman" w:cs="Times New Roman"/>
      <w:spacing w:val="-1"/>
      <w:sz w:val="20"/>
      <w:szCs w:val="20"/>
      <w:lang w:val="x-none" w:eastAsia="x-none"/>
    </w:rPr>
  </w:style>
  <w:style w:type="paragraph" w:customStyle="1" w:styleId="equation">
    <w:name w:val="equation"/>
    <w:basedOn w:val="Normal"/>
    <w:uiPriority w:val="10"/>
    <w:rsid w:val="00A172D4"/>
    <w:pPr>
      <w:tabs>
        <w:tab w:val="clear" w:pos="3068"/>
        <w:tab w:val="center" w:pos="2520"/>
        <w:tab w:val="right" w:pos="5040"/>
      </w:tabs>
      <w:spacing w:before="240" w:after="240" w:line="216" w:lineRule="auto"/>
      <w:ind w:firstLine="0"/>
      <w:jc w:val="center"/>
    </w:pPr>
    <w:rPr>
      <w:rFonts w:ascii="Symbol" w:eastAsia="SimSun" w:hAnsi="Symbol" w:cs="Symbol"/>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hyperlink" Target="https://ijceti.at-journal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IJCET%20article%20template%20standard-OT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6840B14D1B458AAB628442D3F70583"/>
        <w:category>
          <w:name w:val="General"/>
          <w:gallery w:val="placeholder"/>
        </w:category>
        <w:types>
          <w:type w:val="bbPlcHdr"/>
        </w:types>
        <w:behaviors>
          <w:behavior w:val="content"/>
        </w:behaviors>
        <w:guid w:val="{7462C37E-C88A-4E84-94C5-316F2D7083C8}"/>
      </w:docPartPr>
      <w:docPartBody>
        <w:p w:rsidR="00904143" w:rsidRDefault="00000000">
          <w:pPr>
            <w:pStyle w:val="C46840B14D1B458AAB628442D3F70583"/>
          </w:pPr>
          <w:r w:rsidRPr="00D45404">
            <w:rPr>
              <w:rStyle w:val="PlaceholderText"/>
            </w:rPr>
            <w:t>Click or tap to enter a date.</w:t>
          </w:r>
        </w:p>
      </w:docPartBody>
    </w:docPart>
    <w:docPart>
      <w:docPartPr>
        <w:name w:val="9A3A6682544843ED9A9ECCC20827F753"/>
        <w:category>
          <w:name w:val="General"/>
          <w:gallery w:val="placeholder"/>
        </w:category>
        <w:types>
          <w:type w:val="bbPlcHdr"/>
        </w:types>
        <w:behaviors>
          <w:behavior w:val="content"/>
        </w:behaviors>
        <w:guid w:val="{AFCC62D4-68C6-4459-8D7C-9989C8DFE83D}"/>
      </w:docPartPr>
      <w:docPartBody>
        <w:p w:rsidR="00904143" w:rsidRDefault="00000000">
          <w:pPr>
            <w:pStyle w:val="9A3A6682544843ED9A9ECCC20827F753"/>
          </w:pPr>
          <w:r w:rsidRPr="00D45404">
            <w:rPr>
              <w:rStyle w:val="PlaceholderText"/>
            </w:rPr>
            <w:t>Click or tap to enter a date.</w:t>
          </w:r>
        </w:p>
      </w:docPartBody>
    </w:docPart>
    <w:docPart>
      <w:docPartPr>
        <w:name w:val="ED4C135074FC428ABB03D9DF2498AA9F"/>
        <w:category>
          <w:name w:val="General"/>
          <w:gallery w:val="placeholder"/>
        </w:category>
        <w:types>
          <w:type w:val="bbPlcHdr"/>
        </w:types>
        <w:behaviors>
          <w:behavior w:val="content"/>
        </w:behaviors>
        <w:guid w:val="{A78BD370-0A34-4AA4-AC85-BCD7FB0189CC}"/>
      </w:docPartPr>
      <w:docPartBody>
        <w:p w:rsidR="00904143" w:rsidRDefault="00000000">
          <w:pPr>
            <w:pStyle w:val="ED4C135074FC428ABB03D9DF2498AA9F"/>
          </w:pPr>
          <w:r w:rsidRPr="00D4540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Arial"/>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D1"/>
    <w:rsid w:val="00222062"/>
    <w:rsid w:val="00260F71"/>
    <w:rsid w:val="0031166F"/>
    <w:rsid w:val="007033D1"/>
    <w:rsid w:val="00892723"/>
    <w:rsid w:val="00904143"/>
    <w:rsid w:val="009C07F9"/>
    <w:rsid w:val="00AD3B4C"/>
    <w:rsid w:val="00B36A2D"/>
    <w:rsid w:val="00D62DDE"/>
    <w:rsid w:val="00F722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46840B14D1B458AAB628442D3F70583">
    <w:name w:val="C46840B14D1B458AAB628442D3F70583"/>
  </w:style>
  <w:style w:type="paragraph" w:customStyle="1" w:styleId="9A3A6682544843ED9A9ECCC20827F753">
    <w:name w:val="9A3A6682544843ED9A9ECCC20827F753"/>
  </w:style>
  <w:style w:type="paragraph" w:customStyle="1" w:styleId="ED4C135074FC428ABB03D9DF2498AA9F">
    <w:name w:val="ED4C135074FC428ABB03D9DF2498A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40C9D-B134-4F11-87D9-828F758D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IJCET article template standard-OTH.dotx</Template>
  <TotalTime>36</TotalTime>
  <Pages>6</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James Li</cp:lastModifiedBy>
  <cp:revision>5</cp:revision>
  <dcterms:created xsi:type="dcterms:W3CDTF">2025-10-12T23:56:00Z</dcterms:created>
  <dcterms:modified xsi:type="dcterms:W3CDTF">2025-10-13T17:34:00Z</dcterms:modified>
</cp:coreProperties>
</file>